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92" w:rsidRPr="00931FC4" w:rsidRDefault="00931FC4" w:rsidP="00931FC4">
      <w:pPr>
        <w:spacing w:after="0" w:line="240" w:lineRule="auto"/>
        <w:rPr>
          <w:sz w:val="16"/>
        </w:rPr>
      </w:pPr>
      <w:r w:rsidRPr="00931FC4">
        <w:rPr>
          <w:sz w:val="16"/>
        </w:rPr>
        <w:t>(*)Campos obligatorios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4"/>
        <w:gridCol w:w="142"/>
        <w:gridCol w:w="2433"/>
        <w:gridCol w:w="947"/>
        <w:gridCol w:w="141"/>
        <w:gridCol w:w="2253"/>
        <w:gridCol w:w="561"/>
        <w:gridCol w:w="2775"/>
      </w:tblGrid>
      <w:tr w:rsidR="00931FC4" w:rsidTr="0008562C">
        <w:trPr>
          <w:trHeight w:val="397"/>
        </w:trPr>
        <w:tc>
          <w:tcPr>
            <w:tcW w:w="908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931FC4" w:rsidRPr="00931FC4" w:rsidRDefault="00931FC4" w:rsidP="00931FC4">
            <w:pPr>
              <w:rPr>
                <w:b/>
                <w:sz w:val="16"/>
              </w:rPr>
            </w:pPr>
            <w:r w:rsidRPr="00931FC4">
              <w:rPr>
                <w:b/>
                <w:sz w:val="16"/>
              </w:rPr>
              <w:t>NOMBRE</w:t>
            </w:r>
            <w:r>
              <w:rPr>
                <w:b/>
                <w:sz w:val="16"/>
              </w:rPr>
              <w:t>*</w:t>
            </w:r>
          </w:p>
        </w:tc>
        <w:tc>
          <w:tcPr>
            <w:tcW w:w="2454" w:type="dxa"/>
            <w:tcBorders>
              <w:top w:val="single" w:sz="12" w:space="0" w:color="auto"/>
              <w:left w:val="nil"/>
            </w:tcBorders>
            <w:vAlign w:val="center"/>
          </w:tcPr>
          <w:p w:rsidR="00931FC4" w:rsidRDefault="00931FC4" w:rsidP="00931FC4"/>
        </w:tc>
        <w:tc>
          <w:tcPr>
            <w:tcW w:w="948" w:type="dxa"/>
            <w:tcBorders>
              <w:top w:val="single" w:sz="12" w:space="0" w:color="auto"/>
              <w:right w:val="nil"/>
            </w:tcBorders>
          </w:tcPr>
          <w:p w:rsidR="00931FC4" w:rsidRPr="00931FC4" w:rsidRDefault="00931FC4" w:rsidP="00931FC4">
            <w:pPr>
              <w:rPr>
                <w:b/>
                <w:sz w:val="16"/>
              </w:rPr>
            </w:pPr>
            <w:r w:rsidRPr="00931FC4">
              <w:rPr>
                <w:b/>
                <w:sz w:val="16"/>
              </w:rPr>
              <w:t>EMPRESA</w:t>
            </w:r>
            <w:r>
              <w:rPr>
                <w:b/>
                <w:sz w:val="16"/>
              </w:rPr>
              <w:t>*</w:t>
            </w:r>
          </w:p>
        </w:tc>
        <w:tc>
          <w:tcPr>
            <w:tcW w:w="5776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931FC4" w:rsidRDefault="00931FC4" w:rsidP="00931FC4"/>
        </w:tc>
      </w:tr>
      <w:tr w:rsidR="00931FC4" w:rsidTr="0008562C">
        <w:trPr>
          <w:trHeight w:val="397"/>
        </w:trPr>
        <w:tc>
          <w:tcPr>
            <w:tcW w:w="908" w:type="dxa"/>
            <w:gridSpan w:val="2"/>
            <w:tcBorders>
              <w:left w:val="single" w:sz="12" w:space="0" w:color="auto"/>
              <w:right w:val="nil"/>
            </w:tcBorders>
          </w:tcPr>
          <w:p w:rsidR="00931FC4" w:rsidRPr="00931FC4" w:rsidRDefault="00931FC4" w:rsidP="00931FC4">
            <w:pPr>
              <w:rPr>
                <w:b/>
                <w:sz w:val="16"/>
              </w:rPr>
            </w:pPr>
            <w:r w:rsidRPr="00931FC4">
              <w:rPr>
                <w:b/>
                <w:sz w:val="16"/>
              </w:rPr>
              <w:t>DIRECCION</w:t>
            </w:r>
            <w:r>
              <w:rPr>
                <w:b/>
                <w:sz w:val="16"/>
              </w:rPr>
              <w:t>*</w:t>
            </w:r>
          </w:p>
        </w:tc>
        <w:tc>
          <w:tcPr>
            <w:tcW w:w="9178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931FC4" w:rsidRDefault="00931FC4" w:rsidP="00931FC4"/>
        </w:tc>
      </w:tr>
      <w:tr w:rsidR="00931FC4" w:rsidTr="00931FC4">
        <w:trPr>
          <w:trHeight w:val="397"/>
        </w:trPr>
        <w:tc>
          <w:tcPr>
            <w:tcW w:w="766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31FC4" w:rsidRPr="00931FC4" w:rsidRDefault="00931FC4" w:rsidP="00931FC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EMAIL*</w:t>
            </w:r>
          </w:p>
        </w:tc>
        <w:tc>
          <w:tcPr>
            <w:tcW w:w="2596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931FC4" w:rsidRDefault="00931FC4" w:rsidP="00931FC4"/>
        </w:tc>
        <w:tc>
          <w:tcPr>
            <w:tcW w:w="1090" w:type="dxa"/>
            <w:gridSpan w:val="2"/>
            <w:tcBorders>
              <w:bottom w:val="single" w:sz="12" w:space="0" w:color="auto"/>
              <w:right w:val="nil"/>
            </w:tcBorders>
          </w:tcPr>
          <w:p w:rsidR="00931FC4" w:rsidRDefault="00931FC4" w:rsidP="00931FC4">
            <w:r>
              <w:rPr>
                <w:b/>
                <w:sz w:val="16"/>
              </w:rPr>
              <w:t>TELÉFONO*</w:t>
            </w:r>
          </w:p>
        </w:tc>
        <w:tc>
          <w:tcPr>
            <w:tcW w:w="2272" w:type="dxa"/>
            <w:tcBorders>
              <w:left w:val="nil"/>
              <w:bottom w:val="single" w:sz="12" w:space="0" w:color="auto"/>
            </w:tcBorders>
            <w:vAlign w:val="center"/>
          </w:tcPr>
          <w:p w:rsidR="00931FC4" w:rsidRDefault="00931FC4" w:rsidP="00931FC4"/>
        </w:tc>
        <w:tc>
          <w:tcPr>
            <w:tcW w:w="563" w:type="dxa"/>
            <w:tcBorders>
              <w:bottom w:val="single" w:sz="12" w:space="0" w:color="auto"/>
              <w:right w:val="nil"/>
            </w:tcBorders>
          </w:tcPr>
          <w:p w:rsidR="00931FC4" w:rsidRDefault="00931FC4" w:rsidP="00931FC4">
            <w:r w:rsidRPr="00931FC4">
              <w:rPr>
                <w:b/>
                <w:sz w:val="16"/>
              </w:rPr>
              <w:t>FAX</w:t>
            </w:r>
          </w:p>
        </w:tc>
        <w:tc>
          <w:tcPr>
            <w:tcW w:w="279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31FC4" w:rsidRDefault="00931FC4" w:rsidP="00931FC4"/>
        </w:tc>
      </w:tr>
    </w:tbl>
    <w:p w:rsidR="00931FC4" w:rsidRDefault="00931FC4" w:rsidP="00931FC4">
      <w:pPr>
        <w:spacing w:after="0" w:line="240" w:lineRule="auto"/>
      </w:pPr>
    </w:p>
    <w:p w:rsidR="00E129B6" w:rsidRPr="00E129B6" w:rsidRDefault="00931FC4" w:rsidP="00931FC4">
      <w:pPr>
        <w:spacing w:after="0" w:line="240" w:lineRule="auto"/>
        <w:rPr>
          <w:b/>
        </w:rPr>
      </w:pPr>
      <w:r w:rsidRPr="00E129B6">
        <w:rPr>
          <w:b/>
        </w:rPr>
        <w:t xml:space="preserve">NOTA: </w:t>
      </w:r>
    </w:p>
    <w:p w:rsidR="00931FC4" w:rsidRDefault="00931FC4" w:rsidP="00931FC4">
      <w:pPr>
        <w:spacing w:after="0" w:line="240" w:lineRule="auto"/>
      </w:pPr>
      <w:r>
        <w:t>Llene solamente los campos relacionados con los productos que desee cotizar.</w:t>
      </w:r>
    </w:p>
    <w:p w:rsidR="00E129B6" w:rsidRDefault="00E129B6" w:rsidP="00931FC4">
      <w:pPr>
        <w:spacing w:after="0" w:line="240" w:lineRule="auto"/>
      </w:pPr>
      <w:r>
        <w:t xml:space="preserve">Luego de completar la solicitud envíela por correo electrónico a: </w:t>
      </w:r>
      <w:r w:rsidR="00024A06">
        <w:rPr>
          <w:b/>
        </w:rPr>
        <w:t>info</w:t>
      </w:r>
      <w:r w:rsidRPr="00E129B6">
        <w:rPr>
          <w:b/>
        </w:rPr>
        <w:t>@trading</w:t>
      </w:r>
      <w:r w:rsidR="004F700A">
        <w:rPr>
          <w:b/>
        </w:rPr>
        <w:t>-</w:t>
      </w:r>
      <w:r w:rsidRPr="00E129B6">
        <w:rPr>
          <w:b/>
        </w:rPr>
        <w:t>fonteius.com</w:t>
      </w:r>
      <w:bookmarkStart w:id="0" w:name="_GoBack"/>
      <w:bookmarkEnd w:id="0"/>
    </w:p>
    <w:p w:rsidR="00931FC4" w:rsidRDefault="00931FC4" w:rsidP="00931FC4">
      <w:pPr>
        <w:spacing w:after="0" w:line="240" w:lineRule="auto"/>
      </w:pPr>
    </w:p>
    <w:p w:rsidR="00E129B6" w:rsidRDefault="00E129B6" w:rsidP="00931FC4">
      <w:pPr>
        <w:spacing w:after="0" w:line="240" w:lineRule="auto"/>
      </w:pPr>
    </w:p>
    <w:p w:rsidR="00931FC4" w:rsidRPr="00704015" w:rsidRDefault="00931FC4" w:rsidP="00E17855">
      <w:pPr>
        <w:pBdr>
          <w:top w:val="single" w:sz="2" w:space="1" w:color="auto"/>
        </w:pBdr>
        <w:spacing w:after="0" w:line="240" w:lineRule="auto"/>
        <w:rPr>
          <w:b/>
          <w:sz w:val="32"/>
        </w:rPr>
      </w:pPr>
      <w:r w:rsidRPr="00704015">
        <w:rPr>
          <w:b/>
          <w:sz w:val="32"/>
        </w:rPr>
        <w:t>Insumos industriales</w:t>
      </w:r>
    </w:p>
    <w:p w:rsidR="00704015" w:rsidRPr="00704015" w:rsidRDefault="00704015" w:rsidP="00704015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931FC4">
        <w:rPr>
          <w:rFonts w:ascii="Calibri" w:eastAsia="Times New Roman" w:hAnsi="Calibri" w:cs="Calibri"/>
          <w:b/>
          <w:color w:val="000000"/>
        </w:rPr>
        <w:t>POLIURETANO EXPANDIDO (EVERFLEX)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"/>
        <w:gridCol w:w="5245"/>
        <w:gridCol w:w="2134"/>
        <w:gridCol w:w="1543"/>
      </w:tblGrid>
      <w:tr w:rsidR="00704015" w:rsidRPr="00704015" w:rsidTr="00506495">
        <w:trPr>
          <w:tblCellSpacing w:w="28" w:type="dxa"/>
        </w:trPr>
        <w:tc>
          <w:tcPr>
            <w:tcW w:w="1134" w:type="dxa"/>
            <w:shd w:val="clear" w:color="auto" w:fill="808080" w:themeFill="background1" w:themeFillShade="80"/>
          </w:tcPr>
          <w:p w:rsidR="00704015" w:rsidRPr="00704015" w:rsidRDefault="00704015" w:rsidP="004A0005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CÓDIGO</w:t>
            </w:r>
          </w:p>
        </w:tc>
        <w:tc>
          <w:tcPr>
            <w:tcW w:w="5189" w:type="dxa"/>
            <w:shd w:val="clear" w:color="auto" w:fill="808080" w:themeFill="background1" w:themeFillShade="80"/>
          </w:tcPr>
          <w:p w:rsidR="00704015" w:rsidRPr="00704015" w:rsidRDefault="00704015" w:rsidP="004A0005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 xml:space="preserve">DESCRIPCIÓN </w:t>
            </w:r>
          </w:p>
        </w:tc>
        <w:tc>
          <w:tcPr>
            <w:tcW w:w="2078" w:type="dxa"/>
            <w:shd w:val="clear" w:color="auto" w:fill="808080" w:themeFill="background1" w:themeFillShade="80"/>
          </w:tcPr>
          <w:p w:rsidR="00704015" w:rsidRPr="00704015" w:rsidRDefault="00704015" w:rsidP="004A0005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:rsidR="00704015" w:rsidRPr="00704015" w:rsidRDefault="00704015" w:rsidP="004A0005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CANTIDAD (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ml</w:t>
            </w: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)</w:t>
            </w:r>
          </w:p>
        </w:tc>
      </w:tr>
      <w:tr w:rsidR="00704015" w:rsidRPr="003106EA" w:rsidTr="003106EA">
        <w:trPr>
          <w:tblCellSpacing w:w="28" w:type="dxa"/>
        </w:trPr>
        <w:tc>
          <w:tcPr>
            <w:tcW w:w="1134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TF000400</w:t>
            </w:r>
          </w:p>
        </w:tc>
        <w:tc>
          <w:tcPr>
            <w:tcW w:w="5189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Poliuretano expandido</w:t>
            </w:r>
          </w:p>
        </w:tc>
        <w:tc>
          <w:tcPr>
            <w:tcW w:w="2078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15 mm ancho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015" w:rsidRPr="003106EA" w:rsidRDefault="00704015" w:rsidP="0008562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04015" w:rsidRPr="003106EA" w:rsidTr="003106EA">
        <w:trPr>
          <w:tblCellSpacing w:w="28" w:type="dxa"/>
        </w:trPr>
        <w:tc>
          <w:tcPr>
            <w:tcW w:w="1134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TF000401</w:t>
            </w:r>
          </w:p>
        </w:tc>
        <w:tc>
          <w:tcPr>
            <w:tcW w:w="5189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Poliuretano expandido</w:t>
            </w:r>
          </w:p>
        </w:tc>
        <w:tc>
          <w:tcPr>
            <w:tcW w:w="2078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30 mm ancho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015" w:rsidRPr="003106EA" w:rsidRDefault="00704015" w:rsidP="0008562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04015" w:rsidRPr="003106EA" w:rsidTr="003106EA">
        <w:trPr>
          <w:tblCellSpacing w:w="28" w:type="dxa"/>
        </w:trPr>
        <w:tc>
          <w:tcPr>
            <w:tcW w:w="1134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TF000402</w:t>
            </w:r>
          </w:p>
        </w:tc>
        <w:tc>
          <w:tcPr>
            <w:tcW w:w="5189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Poliuretano expandido</w:t>
            </w:r>
          </w:p>
        </w:tc>
        <w:tc>
          <w:tcPr>
            <w:tcW w:w="2078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40 mm ancho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015" w:rsidRPr="003106EA" w:rsidRDefault="00704015" w:rsidP="0008562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04015" w:rsidRPr="003106EA" w:rsidTr="003106EA">
        <w:trPr>
          <w:tblCellSpacing w:w="28" w:type="dxa"/>
        </w:trPr>
        <w:tc>
          <w:tcPr>
            <w:tcW w:w="1134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TF000403</w:t>
            </w:r>
          </w:p>
        </w:tc>
        <w:tc>
          <w:tcPr>
            <w:tcW w:w="5189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Poliuretano expandido</w:t>
            </w:r>
          </w:p>
        </w:tc>
        <w:tc>
          <w:tcPr>
            <w:tcW w:w="2078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50 mm ancho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015" w:rsidRPr="003106EA" w:rsidRDefault="00704015" w:rsidP="0008562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04015" w:rsidRPr="003106EA" w:rsidTr="003106EA">
        <w:trPr>
          <w:tblCellSpacing w:w="28" w:type="dxa"/>
        </w:trPr>
        <w:tc>
          <w:tcPr>
            <w:tcW w:w="1134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TF000404</w:t>
            </w:r>
          </w:p>
        </w:tc>
        <w:tc>
          <w:tcPr>
            <w:tcW w:w="5189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Poliuretano expandido</w:t>
            </w:r>
          </w:p>
        </w:tc>
        <w:tc>
          <w:tcPr>
            <w:tcW w:w="2078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70 mm ancho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015" w:rsidRPr="003106EA" w:rsidRDefault="00704015" w:rsidP="0008562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04015" w:rsidRPr="003106EA" w:rsidTr="003106EA">
        <w:trPr>
          <w:tblCellSpacing w:w="28" w:type="dxa"/>
        </w:trPr>
        <w:tc>
          <w:tcPr>
            <w:tcW w:w="1134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TF000405</w:t>
            </w:r>
          </w:p>
        </w:tc>
        <w:tc>
          <w:tcPr>
            <w:tcW w:w="5189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Poliuretano expandido</w:t>
            </w:r>
          </w:p>
        </w:tc>
        <w:tc>
          <w:tcPr>
            <w:tcW w:w="2078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80 mm ancho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015" w:rsidRPr="003106EA" w:rsidRDefault="00704015" w:rsidP="0008562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04015" w:rsidRPr="003106EA" w:rsidTr="003106EA">
        <w:trPr>
          <w:tblCellSpacing w:w="28" w:type="dxa"/>
        </w:trPr>
        <w:tc>
          <w:tcPr>
            <w:tcW w:w="1134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TF000406</w:t>
            </w:r>
          </w:p>
        </w:tc>
        <w:tc>
          <w:tcPr>
            <w:tcW w:w="5189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Poliuretano expandido</w:t>
            </w:r>
          </w:p>
        </w:tc>
        <w:tc>
          <w:tcPr>
            <w:tcW w:w="2078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100 mm ancho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015" w:rsidRPr="003106EA" w:rsidRDefault="00704015" w:rsidP="0008562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04015" w:rsidRPr="003106EA" w:rsidTr="003106EA">
        <w:trPr>
          <w:tblCellSpacing w:w="28" w:type="dxa"/>
        </w:trPr>
        <w:tc>
          <w:tcPr>
            <w:tcW w:w="1134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TF000407</w:t>
            </w:r>
          </w:p>
        </w:tc>
        <w:tc>
          <w:tcPr>
            <w:tcW w:w="5189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Poliuretano expandido</w:t>
            </w:r>
          </w:p>
        </w:tc>
        <w:tc>
          <w:tcPr>
            <w:tcW w:w="2078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130 mm ancho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015" w:rsidRPr="003106EA" w:rsidRDefault="00704015" w:rsidP="0008562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04015" w:rsidRPr="003106EA" w:rsidTr="003106EA">
        <w:trPr>
          <w:tblCellSpacing w:w="28" w:type="dxa"/>
        </w:trPr>
        <w:tc>
          <w:tcPr>
            <w:tcW w:w="1134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TF000408</w:t>
            </w:r>
          </w:p>
        </w:tc>
        <w:tc>
          <w:tcPr>
            <w:tcW w:w="5189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Poliuretano expandido</w:t>
            </w:r>
          </w:p>
        </w:tc>
        <w:tc>
          <w:tcPr>
            <w:tcW w:w="2078" w:type="dxa"/>
          </w:tcPr>
          <w:p w:rsidR="00704015" w:rsidRPr="003106EA" w:rsidRDefault="00704015" w:rsidP="0008562C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160 mm ancho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015" w:rsidRPr="003106EA" w:rsidRDefault="00704015" w:rsidP="0008562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704015" w:rsidRDefault="00704015" w:rsidP="00704015">
      <w:pPr>
        <w:spacing w:after="0" w:line="240" w:lineRule="auto"/>
      </w:pPr>
    </w:p>
    <w:p w:rsidR="00704015" w:rsidRPr="00704015" w:rsidRDefault="00704015" w:rsidP="00704015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704015">
        <w:rPr>
          <w:rFonts w:ascii="Calibri" w:eastAsia="Times New Roman" w:hAnsi="Calibri" w:cs="Calibri"/>
          <w:b/>
          <w:color w:val="000000"/>
        </w:rPr>
        <w:t>PELÍCULA PROTECTORA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"/>
        <w:gridCol w:w="5245"/>
        <w:gridCol w:w="2134"/>
        <w:gridCol w:w="1543"/>
      </w:tblGrid>
      <w:tr w:rsidR="00704015" w:rsidRPr="00704015" w:rsidTr="003106EA">
        <w:trPr>
          <w:tblCellSpacing w:w="28" w:type="dxa"/>
        </w:trPr>
        <w:tc>
          <w:tcPr>
            <w:tcW w:w="1134" w:type="dxa"/>
            <w:shd w:val="clear" w:color="auto" w:fill="808080" w:themeFill="background1" w:themeFillShade="80"/>
          </w:tcPr>
          <w:p w:rsidR="00704015" w:rsidRPr="00704015" w:rsidRDefault="00704015" w:rsidP="004A0005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CÓDIGO</w:t>
            </w:r>
          </w:p>
        </w:tc>
        <w:tc>
          <w:tcPr>
            <w:tcW w:w="5189" w:type="dxa"/>
            <w:shd w:val="clear" w:color="auto" w:fill="808080" w:themeFill="background1" w:themeFillShade="80"/>
          </w:tcPr>
          <w:p w:rsidR="00704015" w:rsidRPr="00704015" w:rsidRDefault="00704015" w:rsidP="004A0005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 xml:space="preserve">DESCRIPCIÓN </w:t>
            </w:r>
          </w:p>
        </w:tc>
        <w:tc>
          <w:tcPr>
            <w:tcW w:w="2078" w:type="dxa"/>
            <w:shd w:val="clear" w:color="auto" w:fill="808080" w:themeFill="background1" w:themeFillShade="80"/>
          </w:tcPr>
          <w:p w:rsidR="00704015" w:rsidRPr="00704015" w:rsidRDefault="00704015" w:rsidP="004A0005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:rsidR="00704015" w:rsidRPr="00704015" w:rsidRDefault="00704015" w:rsidP="004A0005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CANTIDAD (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ml</w:t>
            </w: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)</w:t>
            </w:r>
          </w:p>
        </w:tc>
      </w:tr>
      <w:tr w:rsidR="003106EA" w:rsidRPr="003106EA" w:rsidTr="003106EA">
        <w:trPr>
          <w:tblCellSpacing w:w="28" w:type="dxa"/>
        </w:trPr>
        <w:tc>
          <w:tcPr>
            <w:tcW w:w="1134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TF000100</w:t>
            </w:r>
          </w:p>
        </w:tc>
        <w:tc>
          <w:tcPr>
            <w:tcW w:w="5189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Película de polietileno para lámina de acero pintada</w:t>
            </w:r>
          </w:p>
        </w:tc>
        <w:tc>
          <w:tcPr>
            <w:tcW w:w="2078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1020 mm ancho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015" w:rsidRPr="003106EA" w:rsidRDefault="00704015" w:rsidP="0008562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04015" w:rsidRPr="003106EA" w:rsidTr="003106EA">
        <w:trPr>
          <w:tblCellSpacing w:w="28" w:type="dxa"/>
        </w:trPr>
        <w:tc>
          <w:tcPr>
            <w:tcW w:w="1134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TF000101</w:t>
            </w:r>
          </w:p>
        </w:tc>
        <w:tc>
          <w:tcPr>
            <w:tcW w:w="5189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Película de polietileno para lámina de acero pintada</w:t>
            </w:r>
          </w:p>
        </w:tc>
        <w:tc>
          <w:tcPr>
            <w:tcW w:w="2078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1150 mm ancho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015" w:rsidRPr="003106EA" w:rsidRDefault="00704015" w:rsidP="0008562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04015" w:rsidRPr="003106EA" w:rsidTr="003106EA">
        <w:trPr>
          <w:tblCellSpacing w:w="28" w:type="dxa"/>
        </w:trPr>
        <w:tc>
          <w:tcPr>
            <w:tcW w:w="1134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TF000102</w:t>
            </w:r>
          </w:p>
        </w:tc>
        <w:tc>
          <w:tcPr>
            <w:tcW w:w="5189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Película de polietileno para lámina de acero pintada</w:t>
            </w:r>
          </w:p>
        </w:tc>
        <w:tc>
          <w:tcPr>
            <w:tcW w:w="2078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1200 mm ancho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015" w:rsidRPr="003106EA" w:rsidRDefault="00704015" w:rsidP="0008562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704015" w:rsidRDefault="00704015" w:rsidP="00704015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704015" w:rsidRPr="00704015" w:rsidRDefault="00B95CE1" w:rsidP="00704015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CINTA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"/>
        <w:gridCol w:w="5245"/>
        <w:gridCol w:w="2134"/>
        <w:gridCol w:w="1543"/>
      </w:tblGrid>
      <w:tr w:rsidR="00704015" w:rsidRPr="00704015" w:rsidTr="003106EA">
        <w:trPr>
          <w:tblCellSpacing w:w="28" w:type="dxa"/>
        </w:trPr>
        <w:tc>
          <w:tcPr>
            <w:tcW w:w="1134" w:type="dxa"/>
            <w:shd w:val="clear" w:color="auto" w:fill="808080" w:themeFill="background1" w:themeFillShade="80"/>
          </w:tcPr>
          <w:p w:rsidR="00704015" w:rsidRPr="00704015" w:rsidRDefault="00704015" w:rsidP="004A0005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CÓDIGO</w:t>
            </w:r>
          </w:p>
        </w:tc>
        <w:tc>
          <w:tcPr>
            <w:tcW w:w="5189" w:type="dxa"/>
            <w:shd w:val="clear" w:color="auto" w:fill="808080" w:themeFill="background1" w:themeFillShade="80"/>
          </w:tcPr>
          <w:p w:rsidR="00704015" w:rsidRPr="00704015" w:rsidRDefault="00704015" w:rsidP="004A0005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 xml:space="preserve">DESCRIPCIÓN </w:t>
            </w:r>
          </w:p>
        </w:tc>
        <w:tc>
          <w:tcPr>
            <w:tcW w:w="2078" w:type="dxa"/>
            <w:shd w:val="clear" w:color="auto" w:fill="808080" w:themeFill="background1" w:themeFillShade="80"/>
          </w:tcPr>
          <w:p w:rsidR="00704015" w:rsidRPr="00704015" w:rsidRDefault="00704015" w:rsidP="004A0005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:rsidR="00704015" w:rsidRPr="00704015" w:rsidRDefault="00704015" w:rsidP="004A0005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CANTIDAD (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ml</w:t>
            </w: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)</w:t>
            </w:r>
          </w:p>
        </w:tc>
      </w:tr>
      <w:tr w:rsidR="00704015" w:rsidRPr="003106EA" w:rsidTr="003106EA">
        <w:trPr>
          <w:tblCellSpacing w:w="28" w:type="dxa"/>
        </w:trPr>
        <w:tc>
          <w:tcPr>
            <w:tcW w:w="1134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TF000200</w:t>
            </w:r>
          </w:p>
        </w:tc>
        <w:tc>
          <w:tcPr>
            <w:tcW w:w="5189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Cinta de polipropileno blanco</w:t>
            </w:r>
          </w:p>
        </w:tc>
        <w:tc>
          <w:tcPr>
            <w:tcW w:w="2078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50 mm ancho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015" w:rsidRPr="003106EA" w:rsidRDefault="00704015" w:rsidP="0008562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04015" w:rsidRPr="003106EA" w:rsidTr="003106EA">
        <w:trPr>
          <w:tblCellSpacing w:w="28" w:type="dxa"/>
        </w:trPr>
        <w:tc>
          <w:tcPr>
            <w:tcW w:w="1134" w:type="dxa"/>
          </w:tcPr>
          <w:p w:rsidR="00704015" w:rsidRPr="003106EA" w:rsidRDefault="00B95CE1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TF000201</w:t>
            </w:r>
          </w:p>
        </w:tc>
        <w:tc>
          <w:tcPr>
            <w:tcW w:w="5189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Cinta de polipropileno blanco</w:t>
            </w:r>
          </w:p>
        </w:tc>
        <w:tc>
          <w:tcPr>
            <w:tcW w:w="2078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60 mm ancho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015" w:rsidRPr="003106EA" w:rsidRDefault="00704015" w:rsidP="0008562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04015" w:rsidRPr="003106EA" w:rsidTr="003106EA">
        <w:trPr>
          <w:tblCellSpacing w:w="28" w:type="dxa"/>
        </w:trPr>
        <w:tc>
          <w:tcPr>
            <w:tcW w:w="1134" w:type="dxa"/>
          </w:tcPr>
          <w:p w:rsidR="00704015" w:rsidRPr="003106EA" w:rsidRDefault="00B95CE1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TF000202</w:t>
            </w:r>
          </w:p>
        </w:tc>
        <w:tc>
          <w:tcPr>
            <w:tcW w:w="5189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Cinta de polipropileno blanco</w:t>
            </w:r>
          </w:p>
        </w:tc>
        <w:tc>
          <w:tcPr>
            <w:tcW w:w="2078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70 mm ancho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015" w:rsidRPr="003106EA" w:rsidRDefault="00704015" w:rsidP="0008562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04015" w:rsidRPr="003106EA" w:rsidTr="003106EA">
        <w:trPr>
          <w:tblCellSpacing w:w="28" w:type="dxa"/>
        </w:trPr>
        <w:tc>
          <w:tcPr>
            <w:tcW w:w="1134" w:type="dxa"/>
          </w:tcPr>
          <w:p w:rsidR="00704015" w:rsidRPr="003106EA" w:rsidRDefault="00B95CE1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TF000203</w:t>
            </w:r>
          </w:p>
        </w:tc>
        <w:tc>
          <w:tcPr>
            <w:tcW w:w="5189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Cinta de polipropileno blanco</w:t>
            </w:r>
          </w:p>
        </w:tc>
        <w:tc>
          <w:tcPr>
            <w:tcW w:w="2078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80 mm ancho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015" w:rsidRPr="003106EA" w:rsidRDefault="00704015" w:rsidP="0008562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04015" w:rsidRPr="003106EA" w:rsidTr="003106EA">
        <w:trPr>
          <w:tblCellSpacing w:w="28" w:type="dxa"/>
        </w:trPr>
        <w:tc>
          <w:tcPr>
            <w:tcW w:w="1134" w:type="dxa"/>
          </w:tcPr>
          <w:p w:rsidR="00704015" w:rsidRPr="003106EA" w:rsidRDefault="00B95CE1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TF000204</w:t>
            </w:r>
          </w:p>
        </w:tc>
        <w:tc>
          <w:tcPr>
            <w:tcW w:w="5189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Cinta de polipropileno blanco</w:t>
            </w:r>
          </w:p>
        </w:tc>
        <w:tc>
          <w:tcPr>
            <w:tcW w:w="2078" w:type="dxa"/>
          </w:tcPr>
          <w:p w:rsidR="00704015" w:rsidRPr="003106EA" w:rsidRDefault="00704015">
            <w:pPr>
              <w:rPr>
                <w:rFonts w:ascii="Calibri" w:hAnsi="Calibri" w:cs="Calibri"/>
                <w:color w:val="000000"/>
                <w:sz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</w:rPr>
              <w:t>90 mm ancho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015" w:rsidRPr="003106EA" w:rsidRDefault="00704015" w:rsidP="0008562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BF6C05" w:rsidRPr="002422E8" w:rsidRDefault="00BF6C05" w:rsidP="002422E8">
      <w:pPr>
        <w:spacing w:after="0" w:line="240" w:lineRule="auto"/>
        <w:rPr>
          <w:b/>
        </w:rPr>
      </w:pPr>
      <w:r w:rsidRPr="002422E8">
        <w:rPr>
          <w:b/>
        </w:rPr>
        <w:lastRenderedPageBreak/>
        <w:t>EMBALAJE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"/>
        <w:gridCol w:w="4253"/>
        <w:gridCol w:w="1563"/>
        <w:gridCol w:w="1563"/>
        <w:gridCol w:w="1543"/>
      </w:tblGrid>
      <w:tr w:rsidR="00BF6C05" w:rsidRPr="00704015" w:rsidTr="003106EA">
        <w:trPr>
          <w:tblCellSpacing w:w="28" w:type="dxa"/>
        </w:trPr>
        <w:tc>
          <w:tcPr>
            <w:tcW w:w="1134" w:type="dxa"/>
            <w:shd w:val="clear" w:color="auto" w:fill="808080" w:themeFill="background1" w:themeFillShade="80"/>
          </w:tcPr>
          <w:p w:rsidR="00BF6C05" w:rsidRPr="00704015" w:rsidRDefault="00BF6C05" w:rsidP="004A0005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CÓDIGO</w:t>
            </w:r>
          </w:p>
        </w:tc>
        <w:tc>
          <w:tcPr>
            <w:tcW w:w="4197" w:type="dxa"/>
            <w:shd w:val="clear" w:color="auto" w:fill="808080" w:themeFill="background1" w:themeFillShade="80"/>
          </w:tcPr>
          <w:p w:rsidR="00BF6C05" w:rsidRPr="00704015" w:rsidRDefault="00BF6C05" w:rsidP="004A0005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 xml:space="preserve">DESCRIPCIÓN </w:t>
            </w:r>
          </w:p>
        </w:tc>
        <w:tc>
          <w:tcPr>
            <w:tcW w:w="1507" w:type="dxa"/>
            <w:shd w:val="clear" w:color="auto" w:fill="000000" w:themeFill="text1"/>
            <w:vAlign w:val="center"/>
          </w:tcPr>
          <w:p w:rsidR="00BF6C05" w:rsidRPr="00BF6C05" w:rsidRDefault="00BF6C05" w:rsidP="004A0005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</w:rPr>
            </w:pPr>
            <w:r w:rsidRPr="00BF6C05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</w:rPr>
              <w:t>ESPESOR</w:t>
            </w:r>
          </w:p>
        </w:tc>
        <w:tc>
          <w:tcPr>
            <w:tcW w:w="1507" w:type="dxa"/>
            <w:shd w:val="clear" w:color="auto" w:fill="000000" w:themeFill="text1"/>
            <w:vAlign w:val="center"/>
          </w:tcPr>
          <w:p w:rsidR="00BF6C05" w:rsidRPr="00BF6C05" w:rsidRDefault="00BF6C05" w:rsidP="004A0005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</w:rPr>
            </w:pPr>
            <w:r w:rsidRPr="00BF6C05">
              <w:rPr>
                <w:rFonts w:ascii="Calibri" w:hAnsi="Calibri" w:cs="Calibri"/>
                <w:b/>
                <w:color w:val="FFFFFF" w:themeColor="background1"/>
                <w:sz w:val="18"/>
                <w:szCs w:val="16"/>
              </w:rPr>
              <w:t>DENSIDAD</w:t>
            </w:r>
          </w:p>
        </w:tc>
        <w:tc>
          <w:tcPr>
            <w:tcW w:w="1459" w:type="dxa"/>
            <w:shd w:val="clear" w:color="auto" w:fill="000000" w:themeFill="text1"/>
            <w:vAlign w:val="center"/>
          </w:tcPr>
          <w:p w:rsidR="00BF6C05" w:rsidRPr="00BF6C05" w:rsidRDefault="00BF6C05" w:rsidP="004A0005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</w:rPr>
            </w:pPr>
            <w:r w:rsidRPr="00BF6C05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</w:rPr>
              <w:t>CANTIDAD (m2)</w:t>
            </w:r>
          </w:p>
        </w:tc>
      </w:tr>
      <w:tr w:rsidR="009E4D72" w:rsidRPr="003106EA" w:rsidTr="005369AF">
        <w:trPr>
          <w:tblCellSpacing w:w="28" w:type="dxa"/>
        </w:trPr>
        <w:tc>
          <w:tcPr>
            <w:tcW w:w="1134" w:type="dxa"/>
          </w:tcPr>
          <w:p w:rsidR="009E4D72" w:rsidRPr="003106EA" w:rsidRDefault="009E4D72" w:rsidP="005369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TF000300</w:t>
            </w:r>
          </w:p>
        </w:tc>
        <w:tc>
          <w:tcPr>
            <w:tcW w:w="4197" w:type="dxa"/>
          </w:tcPr>
          <w:p w:rsidR="009E4D72" w:rsidRPr="003106EA" w:rsidRDefault="009E4D72" w:rsidP="005369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Trocellen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espuma de </w:t>
            </w: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poliolefina</w:t>
            </w:r>
            <w:proofErr w:type="spellEnd"/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4D72" w:rsidRPr="003106EA" w:rsidRDefault="009E4D72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4D72" w:rsidRPr="003106EA" w:rsidRDefault="009E4D72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D72" w:rsidRPr="003106EA" w:rsidRDefault="009E4D72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259DB" w:rsidRPr="003106EA" w:rsidTr="005369AF">
        <w:trPr>
          <w:tblCellSpacing w:w="28" w:type="dxa"/>
        </w:trPr>
        <w:tc>
          <w:tcPr>
            <w:tcW w:w="5387" w:type="dxa"/>
            <w:gridSpan w:val="2"/>
            <w:vMerge w:val="restart"/>
          </w:tcPr>
          <w:p w:rsidR="005259DB" w:rsidRPr="003106EA" w:rsidRDefault="005259DB" w:rsidP="005369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259DB" w:rsidRPr="003106EA" w:rsidTr="005369AF">
        <w:trPr>
          <w:tblCellSpacing w:w="28" w:type="dxa"/>
        </w:trPr>
        <w:tc>
          <w:tcPr>
            <w:tcW w:w="5387" w:type="dxa"/>
            <w:gridSpan w:val="2"/>
            <w:vMerge/>
          </w:tcPr>
          <w:p w:rsidR="005259DB" w:rsidRPr="003106EA" w:rsidRDefault="005259DB" w:rsidP="005369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259DB" w:rsidRPr="003106EA" w:rsidTr="009E4D72">
        <w:trPr>
          <w:tblCellSpacing w:w="28" w:type="dxa"/>
        </w:trPr>
        <w:tc>
          <w:tcPr>
            <w:tcW w:w="5387" w:type="dxa"/>
            <w:gridSpan w:val="2"/>
            <w:vMerge/>
          </w:tcPr>
          <w:p w:rsidR="005259DB" w:rsidRPr="003106EA" w:rsidRDefault="005259DB" w:rsidP="005369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259DB" w:rsidRPr="003106EA" w:rsidTr="009E4D72">
        <w:trPr>
          <w:tblCellSpacing w:w="28" w:type="dxa"/>
        </w:trPr>
        <w:tc>
          <w:tcPr>
            <w:tcW w:w="5387" w:type="dxa"/>
            <w:gridSpan w:val="2"/>
            <w:vMerge/>
          </w:tcPr>
          <w:p w:rsidR="005259DB" w:rsidRPr="003106EA" w:rsidRDefault="005259DB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59DB" w:rsidRPr="003106EA" w:rsidRDefault="005259DB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BF6C05" w:rsidRPr="00704015" w:rsidRDefault="00BF6C05" w:rsidP="00BF6C05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BF6C05" w:rsidRDefault="00BF6C05" w:rsidP="00BF6C05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ACERO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"/>
        <w:gridCol w:w="3402"/>
        <w:gridCol w:w="1134"/>
        <w:gridCol w:w="1134"/>
        <w:gridCol w:w="1985"/>
        <w:gridCol w:w="1267"/>
      </w:tblGrid>
      <w:tr w:rsidR="00BF6C05" w:rsidRPr="00704015" w:rsidTr="003106EA">
        <w:trPr>
          <w:tblCellSpacing w:w="28" w:type="dxa"/>
        </w:trPr>
        <w:tc>
          <w:tcPr>
            <w:tcW w:w="1134" w:type="dxa"/>
            <w:shd w:val="clear" w:color="auto" w:fill="808080" w:themeFill="background1" w:themeFillShade="80"/>
          </w:tcPr>
          <w:p w:rsidR="00BF6C05" w:rsidRPr="00704015" w:rsidRDefault="00BF6C05" w:rsidP="004A0005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CÓDIGO</w:t>
            </w:r>
          </w:p>
        </w:tc>
        <w:tc>
          <w:tcPr>
            <w:tcW w:w="3346" w:type="dxa"/>
            <w:shd w:val="clear" w:color="auto" w:fill="808080" w:themeFill="background1" w:themeFillShade="80"/>
          </w:tcPr>
          <w:p w:rsidR="00BF6C05" w:rsidRPr="00704015" w:rsidRDefault="00BF6C05" w:rsidP="004A0005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 xml:space="preserve">DESCRIPCIÓN </w:t>
            </w:r>
          </w:p>
        </w:tc>
        <w:tc>
          <w:tcPr>
            <w:tcW w:w="1078" w:type="dxa"/>
            <w:shd w:val="clear" w:color="auto" w:fill="000000" w:themeFill="text1"/>
            <w:vAlign w:val="center"/>
          </w:tcPr>
          <w:p w:rsidR="00BF6C05" w:rsidRPr="00BF6C05" w:rsidRDefault="00BF6C05" w:rsidP="004A0005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</w:rPr>
              <w:t>ANCHO</w:t>
            </w:r>
          </w:p>
        </w:tc>
        <w:tc>
          <w:tcPr>
            <w:tcW w:w="1078" w:type="dxa"/>
            <w:shd w:val="clear" w:color="auto" w:fill="000000" w:themeFill="text1"/>
            <w:vAlign w:val="center"/>
          </w:tcPr>
          <w:p w:rsidR="00BF6C05" w:rsidRPr="00BF6C05" w:rsidRDefault="00BF6C05" w:rsidP="004A0005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6"/>
              </w:rPr>
              <w:t>ESPESOR</w:t>
            </w:r>
          </w:p>
        </w:tc>
        <w:tc>
          <w:tcPr>
            <w:tcW w:w="1929" w:type="dxa"/>
            <w:shd w:val="clear" w:color="auto" w:fill="000000" w:themeFill="text1"/>
            <w:vAlign w:val="center"/>
          </w:tcPr>
          <w:p w:rsidR="00BF6C05" w:rsidRPr="00BF6C05" w:rsidRDefault="00BF6C05" w:rsidP="004A0005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</w:rPr>
              <w:t>ACABADO</w:t>
            </w:r>
          </w:p>
        </w:tc>
        <w:tc>
          <w:tcPr>
            <w:tcW w:w="1183" w:type="dxa"/>
            <w:shd w:val="clear" w:color="auto" w:fill="000000" w:themeFill="text1"/>
            <w:vAlign w:val="center"/>
          </w:tcPr>
          <w:p w:rsidR="00BF6C05" w:rsidRPr="00BF6C05" w:rsidRDefault="00BF6C05" w:rsidP="004A0005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</w:rPr>
              <w:t>TONELADAS</w:t>
            </w:r>
          </w:p>
        </w:tc>
      </w:tr>
      <w:tr w:rsidR="009E4D72" w:rsidRPr="003106EA" w:rsidTr="005369AF">
        <w:trPr>
          <w:tblCellSpacing w:w="28" w:type="dxa"/>
        </w:trPr>
        <w:tc>
          <w:tcPr>
            <w:tcW w:w="1134" w:type="dxa"/>
          </w:tcPr>
          <w:p w:rsidR="009E4D72" w:rsidRPr="003106EA" w:rsidRDefault="009E4D72" w:rsidP="005369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TF000500</w:t>
            </w:r>
          </w:p>
        </w:tc>
        <w:tc>
          <w:tcPr>
            <w:tcW w:w="3346" w:type="dxa"/>
          </w:tcPr>
          <w:p w:rsidR="009E4D72" w:rsidRPr="003106EA" w:rsidRDefault="009E4D72" w:rsidP="005369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Bobinas de acero para la industria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4D72" w:rsidRPr="003106EA" w:rsidRDefault="009E4D72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4D72" w:rsidRPr="003106EA" w:rsidRDefault="009E4D72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4D72" w:rsidRPr="003106EA" w:rsidRDefault="009E4D72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4D72" w:rsidRPr="003106EA" w:rsidRDefault="009E4D72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259DB" w:rsidRPr="003106EA" w:rsidTr="005369AF">
        <w:trPr>
          <w:tblCellSpacing w:w="28" w:type="dxa"/>
        </w:trPr>
        <w:tc>
          <w:tcPr>
            <w:tcW w:w="4536" w:type="dxa"/>
            <w:gridSpan w:val="2"/>
            <w:vMerge w:val="restart"/>
          </w:tcPr>
          <w:p w:rsidR="005259DB" w:rsidRPr="003106EA" w:rsidRDefault="005259DB" w:rsidP="005369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259DB" w:rsidRPr="003106EA" w:rsidTr="005369AF">
        <w:trPr>
          <w:tblCellSpacing w:w="28" w:type="dxa"/>
        </w:trPr>
        <w:tc>
          <w:tcPr>
            <w:tcW w:w="4536" w:type="dxa"/>
            <w:gridSpan w:val="2"/>
            <w:vMerge/>
          </w:tcPr>
          <w:p w:rsidR="005259DB" w:rsidRPr="003106EA" w:rsidRDefault="005259DB" w:rsidP="005369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259DB" w:rsidRPr="003106EA" w:rsidTr="009E4D72">
        <w:trPr>
          <w:tblCellSpacing w:w="28" w:type="dxa"/>
        </w:trPr>
        <w:tc>
          <w:tcPr>
            <w:tcW w:w="4536" w:type="dxa"/>
            <w:gridSpan w:val="2"/>
            <w:vMerge/>
          </w:tcPr>
          <w:p w:rsidR="005259DB" w:rsidRPr="003106EA" w:rsidRDefault="005259DB" w:rsidP="005369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259DB" w:rsidRPr="003106EA" w:rsidTr="009E4D72">
        <w:trPr>
          <w:tblCellSpacing w:w="28" w:type="dxa"/>
        </w:trPr>
        <w:tc>
          <w:tcPr>
            <w:tcW w:w="4536" w:type="dxa"/>
            <w:gridSpan w:val="2"/>
            <w:vMerge/>
          </w:tcPr>
          <w:p w:rsidR="005259DB" w:rsidRPr="003106EA" w:rsidRDefault="005259DB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59DB" w:rsidRPr="003106EA" w:rsidRDefault="005259DB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E17855" w:rsidRDefault="00E17855" w:rsidP="00BF6C05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08562C" w:rsidRDefault="0008562C" w:rsidP="00BF6C05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5259DB" w:rsidRPr="00704015" w:rsidRDefault="005259DB" w:rsidP="00BF6C05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BF6C05" w:rsidRDefault="00BF6C05" w:rsidP="00E17855">
      <w:pPr>
        <w:pBdr>
          <w:top w:val="single" w:sz="2" w:space="1" w:color="auto"/>
        </w:pBdr>
        <w:spacing w:after="0" w:line="240" w:lineRule="auto"/>
        <w:rPr>
          <w:b/>
          <w:sz w:val="32"/>
        </w:rPr>
      </w:pPr>
      <w:r w:rsidRPr="00BF6C05">
        <w:rPr>
          <w:b/>
          <w:sz w:val="32"/>
        </w:rPr>
        <w:t>Aislamiento térmico y acústico</w:t>
      </w:r>
    </w:p>
    <w:p w:rsidR="004A0005" w:rsidRPr="00704015" w:rsidRDefault="004A0005" w:rsidP="004A0005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BF6C05">
        <w:rPr>
          <w:rFonts w:ascii="Calibri" w:eastAsia="Times New Roman" w:hAnsi="Calibri" w:cs="Calibri"/>
          <w:b/>
          <w:color w:val="000000"/>
        </w:rPr>
        <w:t>PANEL GLAMET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"/>
        <w:gridCol w:w="2552"/>
        <w:gridCol w:w="4827"/>
        <w:gridCol w:w="1543"/>
      </w:tblGrid>
      <w:tr w:rsidR="004A0005" w:rsidRPr="00704015" w:rsidTr="005259DB">
        <w:trPr>
          <w:tblCellSpacing w:w="28" w:type="dxa"/>
        </w:trPr>
        <w:tc>
          <w:tcPr>
            <w:tcW w:w="1134" w:type="dxa"/>
            <w:shd w:val="clear" w:color="auto" w:fill="808080" w:themeFill="background1" w:themeFillShade="80"/>
          </w:tcPr>
          <w:p w:rsidR="004A0005" w:rsidRPr="00704015" w:rsidRDefault="004A0005" w:rsidP="0008562C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CÓDIGO</w:t>
            </w:r>
          </w:p>
        </w:tc>
        <w:tc>
          <w:tcPr>
            <w:tcW w:w="2496" w:type="dxa"/>
            <w:shd w:val="clear" w:color="auto" w:fill="808080" w:themeFill="background1" w:themeFillShade="80"/>
          </w:tcPr>
          <w:p w:rsidR="004A0005" w:rsidRPr="00704015" w:rsidRDefault="004A0005" w:rsidP="0008562C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 xml:space="preserve">DESCRIPCIÓN </w:t>
            </w:r>
          </w:p>
        </w:tc>
        <w:tc>
          <w:tcPr>
            <w:tcW w:w="4771" w:type="dxa"/>
            <w:shd w:val="clear" w:color="auto" w:fill="808080" w:themeFill="background1" w:themeFillShade="80"/>
          </w:tcPr>
          <w:p w:rsidR="004A0005" w:rsidRPr="00704015" w:rsidRDefault="004A0005" w:rsidP="0008562C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:rsidR="004A0005" w:rsidRPr="00704015" w:rsidRDefault="004A0005" w:rsidP="004A0005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CANTIDAD (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m2</w:t>
            </w: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)</w:t>
            </w: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TF010000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, Calibre 26/28, Espesor 1"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TF010001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, Calibre 26/28, Espesor 1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TF010002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, Calibre 26/28, Espesor 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TF010003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, Calibre 26/28, Espesor 2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TF010004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, Calibre 26/26, Espesor 1"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TF010005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, Calibre 26/26, Espesor 1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TF010006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, Calibre 26/26, Espesor 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TF010007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LV pintado, Calibre 26/Vinil, Espesor 1"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TF010008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LV pintado, Calibre 26/Vinil, Espesor 1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TF010009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LV galvanizado, Calibre 28/Vinil, Espesor 1"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TF010010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LV galvanizado, Calibre 28/Vinil, Espesor 1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TF010011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Frigo, Calibre 26/26, Espesor 2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TF010012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Frigo, Calibre 26/26, Espesor 3"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TF010013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Frigo, Calibre 26/26, Espesor 4"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TF010014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Frigo, Calibre 26/26, Espesor 6"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TF010015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Clean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Gofrado, Calibre 26/FRP, Espesor 3"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TF010016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Clean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Gofrado, Calibre 26/FRP, Espesor 4"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5259DB" w:rsidRPr="00704015" w:rsidRDefault="005259DB" w:rsidP="005259DB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BF6C05">
        <w:rPr>
          <w:rFonts w:ascii="Calibri" w:eastAsia="Times New Roman" w:hAnsi="Calibri" w:cs="Calibri"/>
          <w:b/>
          <w:color w:val="000000"/>
        </w:rPr>
        <w:lastRenderedPageBreak/>
        <w:t>PANEL GLAMET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 w:rsidRPr="005259DB">
        <w:rPr>
          <w:rFonts w:ascii="Calibri" w:eastAsia="Times New Roman" w:hAnsi="Calibri" w:cs="Calibri"/>
          <w:color w:val="000000"/>
        </w:rPr>
        <w:t>(Continuación)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"/>
        <w:gridCol w:w="2552"/>
        <w:gridCol w:w="4827"/>
        <w:gridCol w:w="1543"/>
      </w:tblGrid>
      <w:tr w:rsidR="005259DB" w:rsidRPr="00704015" w:rsidTr="005259DB">
        <w:trPr>
          <w:tblCellSpacing w:w="28" w:type="dxa"/>
        </w:trPr>
        <w:tc>
          <w:tcPr>
            <w:tcW w:w="1134" w:type="dxa"/>
            <w:shd w:val="clear" w:color="auto" w:fill="808080" w:themeFill="background1" w:themeFillShade="80"/>
          </w:tcPr>
          <w:p w:rsidR="005259DB" w:rsidRPr="00704015" w:rsidRDefault="005259DB" w:rsidP="005369AF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CÓDIGO</w:t>
            </w:r>
          </w:p>
        </w:tc>
        <w:tc>
          <w:tcPr>
            <w:tcW w:w="2496" w:type="dxa"/>
            <w:shd w:val="clear" w:color="auto" w:fill="808080" w:themeFill="background1" w:themeFillShade="80"/>
          </w:tcPr>
          <w:p w:rsidR="005259DB" w:rsidRPr="00704015" w:rsidRDefault="005259DB" w:rsidP="005369AF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 xml:space="preserve">DESCRIPCIÓN </w:t>
            </w:r>
          </w:p>
        </w:tc>
        <w:tc>
          <w:tcPr>
            <w:tcW w:w="4771" w:type="dxa"/>
            <w:shd w:val="clear" w:color="auto" w:fill="808080" w:themeFill="background1" w:themeFillShade="80"/>
          </w:tcPr>
          <w:p w:rsidR="005259DB" w:rsidRPr="00704015" w:rsidRDefault="005259DB" w:rsidP="005369AF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:rsidR="005259DB" w:rsidRPr="00704015" w:rsidRDefault="005259DB" w:rsidP="005369AF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CANTIDAD (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m2</w:t>
            </w: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)</w:t>
            </w: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TF010017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Clean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Liso, Calibre 26/FRP, Espesor 3"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TF010018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Clean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Liso, Calibre 26/FRP, Espesor 4"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TF010019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Dry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, Calibre 26/PVC, Espesor 1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TF010020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Dry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, Calibre 26/PVC, Espesor 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5259DB">
        <w:trPr>
          <w:tblCellSpacing w:w="28" w:type="dxa"/>
        </w:trPr>
        <w:tc>
          <w:tcPr>
            <w:tcW w:w="1134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TF010021</w:t>
            </w:r>
          </w:p>
        </w:tc>
        <w:tc>
          <w:tcPr>
            <w:tcW w:w="2496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:rsidR="004A0005" w:rsidRPr="003106EA" w:rsidRDefault="004A0005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Dry</w:t>
            </w:r>
            <w:proofErr w:type="spellEnd"/>
            <w:r w:rsidRPr="003106EA">
              <w:rPr>
                <w:rFonts w:ascii="Calibri" w:hAnsi="Calibri" w:cs="Calibri"/>
                <w:color w:val="000000"/>
                <w:sz w:val="20"/>
                <w:szCs w:val="20"/>
              </w:rPr>
              <w:t>, Calibre 26/PVC, Espesor 2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4A0005" w:rsidRDefault="004A0005" w:rsidP="004A0005">
      <w:pPr>
        <w:spacing w:after="0" w:line="240" w:lineRule="auto"/>
      </w:pPr>
    </w:p>
    <w:p w:rsidR="004A0005" w:rsidRPr="00704015" w:rsidRDefault="004A0005" w:rsidP="005259DB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BF6C05">
        <w:rPr>
          <w:rFonts w:ascii="Calibri" w:eastAsia="Times New Roman" w:hAnsi="Calibri" w:cs="Calibri"/>
          <w:b/>
          <w:color w:val="000000"/>
        </w:rPr>
        <w:t xml:space="preserve">PANEL </w:t>
      </w:r>
      <w:r>
        <w:rPr>
          <w:rFonts w:ascii="Calibri" w:eastAsia="Times New Roman" w:hAnsi="Calibri" w:cs="Calibri"/>
          <w:b/>
          <w:color w:val="000000"/>
        </w:rPr>
        <w:t>SUPERWALL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"/>
        <w:gridCol w:w="2552"/>
        <w:gridCol w:w="4827"/>
        <w:gridCol w:w="1543"/>
      </w:tblGrid>
      <w:tr w:rsidR="004A0005" w:rsidRPr="00704015" w:rsidTr="004A0005">
        <w:trPr>
          <w:tblCellSpacing w:w="28" w:type="dxa"/>
        </w:trPr>
        <w:tc>
          <w:tcPr>
            <w:tcW w:w="1134" w:type="dxa"/>
            <w:shd w:val="clear" w:color="auto" w:fill="808080" w:themeFill="background1" w:themeFillShade="80"/>
          </w:tcPr>
          <w:p w:rsidR="004A0005" w:rsidRPr="00704015" w:rsidRDefault="004A0005" w:rsidP="0008562C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CÓDIGO</w:t>
            </w:r>
          </w:p>
        </w:tc>
        <w:tc>
          <w:tcPr>
            <w:tcW w:w="2496" w:type="dxa"/>
            <w:shd w:val="clear" w:color="auto" w:fill="808080" w:themeFill="background1" w:themeFillShade="80"/>
          </w:tcPr>
          <w:p w:rsidR="004A0005" w:rsidRPr="00704015" w:rsidRDefault="004A0005" w:rsidP="0008562C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 xml:space="preserve">DESCRIPCIÓN </w:t>
            </w:r>
          </w:p>
        </w:tc>
        <w:tc>
          <w:tcPr>
            <w:tcW w:w="4771" w:type="dxa"/>
            <w:shd w:val="clear" w:color="auto" w:fill="808080" w:themeFill="background1" w:themeFillShade="80"/>
          </w:tcPr>
          <w:p w:rsidR="004A0005" w:rsidRPr="00704015" w:rsidRDefault="004A0005" w:rsidP="0008562C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:rsidR="004A0005" w:rsidRPr="00704015" w:rsidRDefault="004A0005" w:rsidP="004A0005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CANTIDAD (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m2</w:t>
            </w: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)</w:t>
            </w: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TF010100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, Calibre 26/26, Espesor 1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TF010101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, Calibre 26/26, Espesor 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TF010102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Frigo, Calibre 26/26, Espesor 2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TF010103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Frigo, Calibre 26/26, Espesor 3"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TF010104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Frigo, Calibre 26/26, Espesor 4"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TF010105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Frigo, Calibre 26/26, Espesor 5"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TF010106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Frigo, Calibre 26/26, Espesor 6"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TF010107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Clean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Gofrado, Calibre 26/FRP, Espesor 2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TF010108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Clean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Gofrado, Calibre 26/FRP, Espesor 3"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TF010109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Clean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Gofrado, Calibre 26/FRP, Espesor 4"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TF010110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Clean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Liso, Calibre 26/FRP, Espesor 2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TF010111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Clean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Liso, Calibre 26/FRP, Espesor 3"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TF010112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Clean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Liso, Calibre 26/FRP, Espesor 4"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TF010113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LV pintado, Calibre 26/Vinil, Espesor 1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TF010114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LV pintado, Calibre 26/Vinil, Espesor 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TF010115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Flat, Calibre 24/26, Espesor 1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TF010116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Flat, Calibre 24/26, Espesor 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TF010117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Flat, Calibre 24/26, Espesor 2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TF010118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Flat, Calibre 22/26, Espesor 1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TF010119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Flat, Calibre 22/26, Espesor 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TF010120</w:t>
            </w:r>
          </w:p>
        </w:tc>
        <w:tc>
          <w:tcPr>
            <w:tcW w:w="249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Superwall</w:t>
            </w:r>
            <w:proofErr w:type="spellEnd"/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Flat, Calibre 22/26, Espesor 2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4A0005" w:rsidRDefault="004A0005" w:rsidP="004A0005">
      <w:pPr>
        <w:spacing w:after="0" w:line="240" w:lineRule="auto"/>
      </w:pPr>
    </w:p>
    <w:p w:rsidR="005259DB" w:rsidRDefault="005259DB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br w:type="page"/>
      </w:r>
    </w:p>
    <w:p w:rsidR="004A0005" w:rsidRPr="00704015" w:rsidRDefault="004A0005" w:rsidP="004A0005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BF6C05">
        <w:rPr>
          <w:rFonts w:ascii="Calibri" w:eastAsia="Times New Roman" w:hAnsi="Calibri" w:cs="Calibri"/>
          <w:b/>
          <w:color w:val="000000"/>
        </w:rPr>
        <w:lastRenderedPageBreak/>
        <w:t xml:space="preserve">PANEL </w:t>
      </w:r>
      <w:r>
        <w:rPr>
          <w:rFonts w:ascii="Calibri" w:eastAsia="Times New Roman" w:hAnsi="Calibri" w:cs="Calibri"/>
          <w:b/>
          <w:color w:val="000000"/>
        </w:rPr>
        <w:t>METCOPPO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"/>
        <w:gridCol w:w="3402"/>
        <w:gridCol w:w="3977"/>
        <w:gridCol w:w="1543"/>
      </w:tblGrid>
      <w:tr w:rsidR="004A0005" w:rsidRPr="00704015" w:rsidTr="004A0005">
        <w:trPr>
          <w:tblCellSpacing w:w="28" w:type="dxa"/>
        </w:trPr>
        <w:tc>
          <w:tcPr>
            <w:tcW w:w="1134" w:type="dxa"/>
            <w:shd w:val="clear" w:color="auto" w:fill="808080" w:themeFill="background1" w:themeFillShade="80"/>
          </w:tcPr>
          <w:p w:rsidR="004A0005" w:rsidRPr="00704015" w:rsidRDefault="004A0005" w:rsidP="0008562C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CÓDIGO</w:t>
            </w:r>
          </w:p>
        </w:tc>
        <w:tc>
          <w:tcPr>
            <w:tcW w:w="3346" w:type="dxa"/>
            <w:shd w:val="clear" w:color="auto" w:fill="808080" w:themeFill="background1" w:themeFillShade="80"/>
          </w:tcPr>
          <w:p w:rsidR="004A0005" w:rsidRPr="00704015" w:rsidRDefault="004A0005" w:rsidP="0008562C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 xml:space="preserve">DESCRIPCIÓN </w:t>
            </w:r>
          </w:p>
        </w:tc>
        <w:tc>
          <w:tcPr>
            <w:tcW w:w="3921" w:type="dxa"/>
            <w:shd w:val="clear" w:color="auto" w:fill="808080" w:themeFill="background1" w:themeFillShade="80"/>
          </w:tcPr>
          <w:p w:rsidR="004A0005" w:rsidRPr="00704015" w:rsidRDefault="004A0005" w:rsidP="0008562C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:rsidR="004A0005" w:rsidRPr="00704015" w:rsidRDefault="004A0005" w:rsidP="0008562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CANTIDAD (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m2</w:t>
            </w: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)</w:t>
            </w: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TF010200</w:t>
            </w:r>
          </w:p>
        </w:tc>
        <w:tc>
          <w:tcPr>
            <w:tcW w:w="334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Color terracota, Calibre 24/28, Espesor 1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TF010201</w:t>
            </w:r>
          </w:p>
        </w:tc>
        <w:tc>
          <w:tcPr>
            <w:tcW w:w="334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Color terracota, Calibre 24/28, Espesor 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TF010202</w:t>
            </w:r>
          </w:p>
        </w:tc>
        <w:tc>
          <w:tcPr>
            <w:tcW w:w="334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Color terracota, Calibre 24/28, Espesor 4"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TF010203</w:t>
            </w:r>
          </w:p>
        </w:tc>
        <w:tc>
          <w:tcPr>
            <w:tcW w:w="334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Color terracota, Calibre 26/28, Espesor 1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TF010204</w:t>
            </w:r>
          </w:p>
        </w:tc>
        <w:tc>
          <w:tcPr>
            <w:tcW w:w="334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Color terracota, Calibre 26/28, Espesor 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TF010205</w:t>
            </w:r>
          </w:p>
        </w:tc>
        <w:tc>
          <w:tcPr>
            <w:tcW w:w="334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Color terracota, Calibre 26/28, Espesor 4"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TF010206</w:t>
            </w:r>
          </w:p>
        </w:tc>
        <w:tc>
          <w:tcPr>
            <w:tcW w:w="334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Color 9002, Calibre 26/28, Espesor 1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TF010207</w:t>
            </w:r>
          </w:p>
        </w:tc>
        <w:tc>
          <w:tcPr>
            <w:tcW w:w="334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Color 9002 Calibre 26/28, Espesor 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TF010208</w:t>
            </w:r>
          </w:p>
        </w:tc>
        <w:tc>
          <w:tcPr>
            <w:tcW w:w="334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Color 9010, Calibre 26/28, Espesor 1 1/2"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A0005" w:rsidRPr="003106EA" w:rsidTr="004A0005">
        <w:trPr>
          <w:tblCellSpacing w:w="28" w:type="dxa"/>
        </w:trPr>
        <w:tc>
          <w:tcPr>
            <w:tcW w:w="1134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TF010209</w:t>
            </w:r>
          </w:p>
        </w:tc>
        <w:tc>
          <w:tcPr>
            <w:tcW w:w="3346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:rsidR="004A0005" w:rsidRPr="004A0005" w:rsidRDefault="004A00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005">
              <w:rPr>
                <w:rFonts w:ascii="Calibri" w:hAnsi="Calibri" w:cs="Calibri"/>
                <w:color w:val="000000"/>
                <w:sz w:val="20"/>
                <w:szCs w:val="20"/>
              </w:rPr>
              <w:t>Color 9010 Calibre 26/28, Espesor 2"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05" w:rsidRPr="003106EA" w:rsidRDefault="004A0005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08562C" w:rsidRDefault="0008562C" w:rsidP="0008562C">
      <w:pPr>
        <w:spacing w:after="0" w:line="240" w:lineRule="auto"/>
      </w:pPr>
    </w:p>
    <w:p w:rsidR="0008562C" w:rsidRPr="005259DB" w:rsidRDefault="0008562C" w:rsidP="005259DB">
      <w:pPr>
        <w:spacing w:after="0" w:line="240" w:lineRule="auto"/>
      </w:pPr>
      <w:r w:rsidRPr="0008562C">
        <w:rPr>
          <w:rFonts w:ascii="Calibri" w:eastAsia="Times New Roman" w:hAnsi="Calibri" w:cs="Calibri"/>
          <w:b/>
          <w:color w:val="000000"/>
        </w:rPr>
        <w:t>CUBIERTA METÁLICA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"/>
        <w:gridCol w:w="4395"/>
        <w:gridCol w:w="2984"/>
        <w:gridCol w:w="1543"/>
      </w:tblGrid>
      <w:tr w:rsidR="0008562C" w:rsidRPr="00704015" w:rsidTr="0008562C">
        <w:trPr>
          <w:tblCellSpacing w:w="28" w:type="dxa"/>
        </w:trPr>
        <w:tc>
          <w:tcPr>
            <w:tcW w:w="1134" w:type="dxa"/>
            <w:shd w:val="clear" w:color="auto" w:fill="808080" w:themeFill="background1" w:themeFillShade="80"/>
          </w:tcPr>
          <w:p w:rsidR="0008562C" w:rsidRPr="00704015" w:rsidRDefault="0008562C" w:rsidP="0008562C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CÓDIGO</w:t>
            </w:r>
          </w:p>
        </w:tc>
        <w:tc>
          <w:tcPr>
            <w:tcW w:w="4339" w:type="dxa"/>
            <w:shd w:val="clear" w:color="auto" w:fill="808080" w:themeFill="background1" w:themeFillShade="80"/>
          </w:tcPr>
          <w:p w:rsidR="0008562C" w:rsidRPr="00704015" w:rsidRDefault="0008562C" w:rsidP="0008562C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 xml:space="preserve">DESCRIPCIÓN </w:t>
            </w:r>
          </w:p>
        </w:tc>
        <w:tc>
          <w:tcPr>
            <w:tcW w:w="2928" w:type="dxa"/>
            <w:shd w:val="clear" w:color="auto" w:fill="808080" w:themeFill="background1" w:themeFillShade="80"/>
          </w:tcPr>
          <w:p w:rsidR="0008562C" w:rsidRPr="00704015" w:rsidRDefault="0008562C" w:rsidP="0008562C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:rsidR="0008562C" w:rsidRPr="00704015" w:rsidRDefault="0008562C" w:rsidP="0008562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CANTIDAD (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m2</w:t>
            </w: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)</w:t>
            </w:r>
          </w:p>
        </w:tc>
      </w:tr>
      <w:tr w:rsidR="0008562C" w:rsidRPr="003106EA" w:rsidTr="0008562C">
        <w:trPr>
          <w:tblCellSpacing w:w="28" w:type="dxa"/>
        </w:trPr>
        <w:tc>
          <w:tcPr>
            <w:tcW w:w="1134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TF010300</w:t>
            </w:r>
          </w:p>
        </w:tc>
        <w:tc>
          <w:tcPr>
            <w:tcW w:w="4339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Lámina acanalada tradicional Terracota</w:t>
            </w:r>
          </w:p>
        </w:tc>
        <w:tc>
          <w:tcPr>
            <w:tcW w:w="2928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Ancho 1.00 m, Calibre 24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62C" w:rsidRPr="003106EA" w:rsidRDefault="0008562C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562C" w:rsidRPr="003106EA" w:rsidTr="0008562C">
        <w:trPr>
          <w:tblCellSpacing w:w="28" w:type="dxa"/>
        </w:trPr>
        <w:tc>
          <w:tcPr>
            <w:tcW w:w="1134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TF010301</w:t>
            </w:r>
          </w:p>
        </w:tc>
        <w:tc>
          <w:tcPr>
            <w:tcW w:w="4339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Lámina acanalada tradicional Terracota</w:t>
            </w:r>
          </w:p>
        </w:tc>
        <w:tc>
          <w:tcPr>
            <w:tcW w:w="2928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Ancho 1.00 m, Calibre 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62C" w:rsidRPr="003106EA" w:rsidRDefault="0008562C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562C" w:rsidRPr="003106EA" w:rsidTr="0008562C">
        <w:trPr>
          <w:tblCellSpacing w:w="28" w:type="dxa"/>
        </w:trPr>
        <w:tc>
          <w:tcPr>
            <w:tcW w:w="1134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TF010302</w:t>
            </w:r>
          </w:p>
        </w:tc>
        <w:tc>
          <w:tcPr>
            <w:tcW w:w="4339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Lámina acanalada tradicional color 9002</w:t>
            </w:r>
          </w:p>
        </w:tc>
        <w:tc>
          <w:tcPr>
            <w:tcW w:w="2928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Ancho 1.00 m, Calibre 24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62C" w:rsidRPr="003106EA" w:rsidRDefault="0008562C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562C" w:rsidRPr="003106EA" w:rsidTr="0008562C">
        <w:trPr>
          <w:tblCellSpacing w:w="28" w:type="dxa"/>
        </w:trPr>
        <w:tc>
          <w:tcPr>
            <w:tcW w:w="1134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TF010303</w:t>
            </w:r>
          </w:p>
        </w:tc>
        <w:tc>
          <w:tcPr>
            <w:tcW w:w="4339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Lámina acanalada tradicional color 9002</w:t>
            </w:r>
          </w:p>
        </w:tc>
        <w:tc>
          <w:tcPr>
            <w:tcW w:w="2928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Ancho 1.00 m, Calibre 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62C" w:rsidRPr="003106EA" w:rsidRDefault="0008562C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562C" w:rsidRPr="003106EA" w:rsidTr="0008562C">
        <w:trPr>
          <w:tblCellSpacing w:w="28" w:type="dxa"/>
        </w:trPr>
        <w:tc>
          <w:tcPr>
            <w:tcW w:w="1134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TF010304</w:t>
            </w:r>
          </w:p>
        </w:tc>
        <w:tc>
          <w:tcPr>
            <w:tcW w:w="4339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Lámina acanalada tradicional color 9010</w:t>
            </w:r>
          </w:p>
        </w:tc>
        <w:tc>
          <w:tcPr>
            <w:tcW w:w="2928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Ancho 1.00 m, Calibre 24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62C" w:rsidRPr="003106EA" w:rsidRDefault="0008562C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562C" w:rsidRPr="003106EA" w:rsidTr="0008562C">
        <w:trPr>
          <w:tblCellSpacing w:w="28" w:type="dxa"/>
        </w:trPr>
        <w:tc>
          <w:tcPr>
            <w:tcW w:w="1134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TF010305</w:t>
            </w:r>
          </w:p>
        </w:tc>
        <w:tc>
          <w:tcPr>
            <w:tcW w:w="4339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Lámina acanalada tradicional color 9010</w:t>
            </w:r>
          </w:p>
        </w:tc>
        <w:tc>
          <w:tcPr>
            <w:tcW w:w="2928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Ancho 1.00 m, Calibre 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62C" w:rsidRPr="003106EA" w:rsidRDefault="0008562C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562C" w:rsidRPr="003106EA" w:rsidTr="0008562C">
        <w:trPr>
          <w:tblCellSpacing w:w="28" w:type="dxa"/>
        </w:trPr>
        <w:tc>
          <w:tcPr>
            <w:tcW w:w="1134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TF010306</w:t>
            </w:r>
          </w:p>
        </w:tc>
        <w:tc>
          <w:tcPr>
            <w:tcW w:w="4339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Cubiertas industriales, comerciales y residenciales</w:t>
            </w:r>
          </w:p>
        </w:tc>
        <w:tc>
          <w:tcPr>
            <w:tcW w:w="2928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, Ancho 1.00 m, Calibre 24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62C" w:rsidRPr="003106EA" w:rsidRDefault="0008562C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562C" w:rsidRPr="003106EA" w:rsidTr="0008562C">
        <w:trPr>
          <w:tblCellSpacing w:w="28" w:type="dxa"/>
        </w:trPr>
        <w:tc>
          <w:tcPr>
            <w:tcW w:w="1134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TF010307</w:t>
            </w:r>
          </w:p>
        </w:tc>
        <w:tc>
          <w:tcPr>
            <w:tcW w:w="4339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Cubiertas industriales, comerciales y residenciales</w:t>
            </w:r>
          </w:p>
        </w:tc>
        <w:tc>
          <w:tcPr>
            <w:tcW w:w="2928" w:type="dxa"/>
          </w:tcPr>
          <w:p w:rsidR="0008562C" w:rsidRPr="0008562C" w:rsidRDefault="0008562C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Glamet</w:t>
            </w:r>
            <w:proofErr w:type="spellEnd"/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, Ancho 1.00 m, Calibre 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62C" w:rsidRPr="003106EA" w:rsidRDefault="0008562C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08562C" w:rsidRDefault="0008562C" w:rsidP="0008562C">
      <w:pPr>
        <w:spacing w:after="0" w:line="240" w:lineRule="auto"/>
      </w:pPr>
    </w:p>
    <w:p w:rsidR="0008562C" w:rsidRPr="00704015" w:rsidRDefault="0008562C" w:rsidP="0008562C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LÁMINA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"/>
        <w:gridCol w:w="2835"/>
        <w:gridCol w:w="4544"/>
        <w:gridCol w:w="1543"/>
      </w:tblGrid>
      <w:tr w:rsidR="0008562C" w:rsidRPr="00704015" w:rsidTr="0008562C">
        <w:trPr>
          <w:tblCellSpacing w:w="28" w:type="dxa"/>
        </w:trPr>
        <w:tc>
          <w:tcPr>
            <w:tcW w:w="1134" w:type="dxa"/>
            <w:shd w:val="clear" w:color="auto" w:fill="808080" w:themeFill="background1" w:themeFillShade="80"/>
          </w:tcPr>
          <w:p w:rsidR="0008562C" w:rsidRPr="00704015" w:rsidRDefault="0008562C" w:rsidP="0008562C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CÓDIGO</w:t>
            </w:r>
          </w:p>
        </w:tc>
        <w:tc>
          <w:tcPr>
            <w:tcW w:w="2779" w:type="dxa"/>
            <w:shd w:val="clear" w:color="auto" w:fill="808080" w:themeFill="background1" w:themeFillShade="80"/>
          </w:tcPr>
          <w:p w:rsidR="0008562C" w:rsidRPr="00704015" w:rsidRDefault="0008562C" w:rsidP="0008562C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 xml:space="preserve">DESCRIPCIÓN </w:t>
            </w:r>
          </w:p>
        </w:tc>
        <w:tc>
          <w:tcPr>
            <w:tcW w:w="4488" w:type="dxa"/>
            <w:shd w:val="clear" w:color="auto" w:fill="808080" w:themeFill="background1" w:themeFillShade="80"/>
          </w:tcPr>
          <w:p w:rsidR="0008562C" w:rsidRPr="00704015" w:rsidRDefault="0008562C" w:rsidP="0008562C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:rsidR="0008562C" w:rsidRPr="00704015" w:rsidRDefault="0008562C" w:rsidP="0008562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CANTIDAD (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m2</w:t>
            </w: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)</w:t>
            </w:r>
          </w:p>
        </w:tc>
      </w:tr>
      <w:tr w:rsidR="0008562C" w:rsidRPr="003106EA" w:rsidTr="0008562C">
        <w:trPr>
          <w:tblCellSpacing w:w="28" w:type="dxa"/>
        </w:trPr>
        <w:tc>
          <w:tcPr>
            <w:tcW w:w="1134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TF010400</w:t>
            </w:r>
          </w:p>
        </w:tc>
        <w:tc>
          <w:tcPr>
            <w:tcW w:w="2779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Lámina lisa</w:t>
            </w:r>
          </w:p>
        </w:tc>
        <w:tc>
          <w:tcPr>
            <w:tcW w:w="4488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Ancho 1.22 m, Color 9002, Calibre 20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62C" w:rsidRPr="003106EA" w:rsidRDefault="0008562C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562C" w:rsidRPr="003106EA" w:rsidTr="0008562C">
        <w:trPr>
          <w:tblCellSpacing w:w="28" w:type="dxa"/>
        </w:trPr>
        <w:tc>
          <w:tcPr>
            <w:tcW w:w="1134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TF010401</w:t>
            </w:r>
          </w:p>
        </w:tc>
        <w:tc>
          <w:tcPr>
            <w:tcW w:w="2779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Lámina lisa</w:t>
            </w:r>
          </w:p>
        </w:tc>
        <w:tc>
          <w:tcPr>
            <w:tcW w:w="4488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Ancho 1.22 m, Color 9002, Calibre 22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62C" w:rsidRPr="003106EA" w:rsidRDefault="0008562C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562C" w:rsidRPr="003106EA" w:rsidTr="0008562C">
        <w:trPr>
          <w:tblCellSpacing w:w="28" w:type="dxa"/>
        </w:trPr>
        <w:tc>
          <w:tcPr>
            <w:tcW w:w="1134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TF010402</w:t>
            </w:r>
          </w:p>
        </w:tc>
        <w:tc>
          <w:tcPr>
            <w:tcW w:w="2779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Lámina lisa</w:t>
            </w:r>
          </w:p>
        </w:tc>
        <w:tc>
          <w:tcPr>
            <w:tcW w:w="4488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Ancho 1.22 m, Color 9002, Calibre 24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62C" w:rsidRPr="003106EA" w:rsidRDefault="0008562C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562C" w:rsidRPr="003106EA" w:rsidTr="0008562C">
        <w:trPr>
          <w:tblCellSpacing w:w="28" w:type="dxa"/>
        </w:trPr>
        <w:tc>
          <w:tcPr>
            <w:tcW w:w="1134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TF010403</w:t>
            </w:r>
          </w:p>
        </w:tc>
        <w:tc>
          <w:tcPr>
            <w:tcW w:w="2779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Lámina lisa</w:t>
            </w:r>
          </w:p>
        </w:tc>
        <w:tc>
          <w:tcPr>
            <w:tcW w:w="4488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Ancho 1.22 m, Color 9002, Calibre 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62C" w:rsidRPr="003106EA" w:rsidRDefault="0008562C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562C" w:rsidRPr="003106EA" w:rsidTr="0008562C">
        <w:trPr>
          <w:tblCellSpacing w:w="28" w:type="dxa"/>
        </w:trPr>
        <w:tc>
          <w:tcPr>
            <w:tcW w:w="1134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TF010404</w:t>
            </w:r>
          </w:p>
        </w:tc>
        <w:tc>
          <w:tcPr>
            <w:tcW w:w="2779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Lámina lisa</w:t>
            </w:r>
          </w:p>
        </w:tc>
        <w:tc>
          <w:tcPr>
            <w:tcW w:w="4488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Ancho 1.22 m, Color 9010, Calibre 20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62C" w:rsidRPr="003106EA" w:rsidRDefault="0008562C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562C" w:rsidRPr="003106EA" w:rsidTr="0008562C">
        <w:trPr>
          <w:tblCellSpacing w:w="28" w:type="dxa"/>
        </w:trPr>
        <w:tc>
          <w:tcPr>
            <w:tcW w:w="1134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TF010405</w:t>
            </w:r>
          </w:p>
        </w:tc>
        <w:tc>
          <w:tcPr>
            <w:tcW w:w="2779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Lámina lisa</w:t>
            </w:r>
          </w:p>
        </w:tc>
        <w:tc>
          <w:tcPr>
            <w:tcW w:w="4488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Ancho 1.22 m, Color 9010, Calibre 22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62C" w:rsidRPr="003106EA" w:rsidRDefault="0008562C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562C" w:rsidRPr="003106EA" w:rsidTr="0008562C">
        <w:trPr>
          <w:tblCellSpacing w:w="28" w:type="dxa"/>
        </w:trPr>
        <w:tc>
          <w:tcPr>
            <w:tcW w:w="1134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TF010406</w:t>
            </w:r>
          </w:p>
        </w:tc>
        <w:tc>
          <w:tcPr>
            <w:tcW w:w="2779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Lámina lisa</w:t>
            </w:r>
          </w:p>
        </w:tc>
        <w:tc>
          <w:tcPr>
            <w:tcW w:w="4488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Ancho 1.22 m, Color 9010, Calibre 24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62C" w:rsidRPr="003106EA" w:rsidRDefault="0008562C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8562C" w:rsidRPr="003106EA" w:rsidTr="0008562C">
        <w:trPr>
          <w:tblCellSpacing w:w="28" w:type="dxa"/>
        </w:trPr>
        <w:tc>
          <w:tcPr>
            <w:tcW w:w="1134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TF010407</w:t>
            </w:r>
          </w:p>
        </w:tc>
        <w:tc>
          <w:tcPr>
            <w:tcW w:w="2779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Lámina lisa</w:t>
            </w:r>
          </w:p>
        </w:tc>
        <w:tc>
          <w:tcPr>
            <w:tcW w:w="4488" w:type="dxa"/>
          </w:tcPr>
          <w:p w:rsidR="0008562C" w:rsidRPr="0008562C" w:rsidRDefault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Ancho 1.22 m, Color 9010, Calibre 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62C" w:rsidRPr="003106EA" w:rsidRDefault="0008562C" w:rsidP="000856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08562C" w:rsidRDefault="0008562C" w:rsidP="0008562C">
      <w:pPr>
        <w:spacing w:after="0" w:line="240" w:lineRule="auto"/>
      </w:pPr>
    </w:p>
    <w:p w:rsidR="005259DB" w:rsidRDefault="005259DB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br w:type="page"/>
      </w:r>
    </w:p>
    <w:p w:rsidR="0008562C" w:rsidRPr="00704015" w:rsidRDefault="0008562C" w:rsidP="0008562C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08562C">
        <w:rPr>
          <w:rFonts w:ascii="Calibri" w:eastAsia="Times New Roman" w:hAnsi="Calibri" w:cs="Calibri"/>
          <w:b/>
          <w:color w:val="000000"/>
        </w:rPr>
        <w:lastRenderedPageBreak/>
        <w:t>PUERTAS SECCIONALES</w:t>
      </w:r>
    </w:p>
    <w:tbl>
      <w:tblPr>
        <w:tblStyle w:val="TableGrid"/>
        <w:tblW w:w="10149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"/>
        <w:gridCol w:w="284"/>
        <w:gridCol w:w="1559"/>
        <w:gridCol w:w="1559"/>
        <w:gridCol w:w="5529"/>
      </w:tblGrid>
      <w:tr w:rsidR="00684056" w:rsidRPr="00704015" w:rsidTr="00684056">
        <w:trPr>
          <w:tblCellSpacing w:w="28" w:type="dxa"/>
        </w:trPr>
        <w:tc>
          <w:tcPr>
            <w:tcW w:w="1134" w:type="dxa"/>
            <w:shd w:val="clear" w:color="auto" w:fill="808080" w:themeFill="background1" w:themeFillShade="80"/>
          </w:tcPr>
          <w:p w:rsidR="00684056" w:rsidRPr="00704015" w:rsidRDefault="00684056" w:rsidP="0008562C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CÓDIGO</w:t>
            </w:r>
          </w:p>
        </w:tc>
        <w:tc>
          <w:tcPr>
            <w:tcW w:w="8847" w:type="dxa"/>
            <w:gridSpan w:val="4"/>
            <w:shd w:val="clear" w:color="auto" w:fill="808080" w:themeFill="background1" w:themeFillShade="80"/>
          </w:tcPr>
          <w:p w:rsidR="00684056" w:rsidRPr="00704015" w:rsidRDefault="00684056" w:rsidP="0008562C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 xml:space="preserve">DESCRIPCIÓN </w:t>
            </w:r>
          </w:p>
        </w:tc>
      </w:tr>
      <w:tr w:rsidR="00684056" w:rsidRPr="003106EA" w:rsidTr="00684056">
        <w:trPr>
          <w:tblCellSpacing w:w="28" w:type="dxa"/>
        </w:trPr>
        <w:tc>
          <w:tcPr>
            <w:tcW w:w="1134" w:type="dxa"/>
          </w:tcPr>
          <w:p w:rsidR="00684056" w:rsidRPr="0008562C" w:rsidRDefault="00684056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TF010500</w:t>
            </w:r>
          </w:p>
        </w:tc>
        <w:tc>
          <w:tcPr>
            <w:tcW w:w="8847" w:type="dxa"/>
            <w:gridSpan w:val="4"/>
          </w:tcPr>
          <w:p w:rsidR="00684056" w:rsidRPr="0008562C" w:rsidRDefault="00684056" w:rsidP="000856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62C">
              <w:rPr>
                <w:rFonts w:ascii="Calibri" w:hAnsi="Calibri" w:cs="Calibri"/>
                <w:color w:val="000000"/>
                <w:sz w:val="20"/>
                <w:szCs w:val="20"/>
              </w:rPr>
              <w:t>Puertas residenciales, comerciales e industriales</w:t>
            </w:r>
          </w:p>
        </w:tc>
      </w:tr>
      <w:tr w:rsidR="005369AF" w:rsidRPr="005369AF" w:rsidTr="00684056">
        <w:trPr>
          <w:tblCellSpacing w:w="28" w:type="dxa"/>
        </w:trPr>
        <w:tc>
          <w:tcPr>
            <w:tcW w:w="1418" w:type="dxa"/>
            <w:gridSpan w:val="2"/>
            <w:shd w:val="clear" w:color="auto" w:fill="000000" w:themeFill="text1"/>
          </w:tcPr>
          <w:p w:rsidR="005369AF" w:rsidRPr="005369AF" w:rsidRDefault="005369AF" w:rsidP="005369AF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369AF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ANCHO (m)</w:t>
            </w:r>
          </w:p>
        </w:tc>
        <w:tc>
          <w:tcPr>
            <w:tcW w:w="1503" w:type="dxa"/>
            <w:shd w:val="clear" w:color="auto" w:fill="000000" w:themeFill="text1"/>
          </w:tcPr>
          <w:p w:rsidR="005369AF" w:rsidRPr="005369AF" w:rsidRDefault="005369AF" w:rsidP="005369AF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369AF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ALTO (m)</w:t>
            </w:r>
          </w:p>
        </w:tc>
        <w:tc>
          <w:tcPr>
            <w:tcW w:w="1503" w:type="dxa"/>
            <w:shd w:val="clear" w:color="auto" w:fill="000000" w:themeFill="text1"/>
          </w:tcPr>
          <w:p w:rsidR="005369AF" w:rsidRPr="005369AF" w:rsidRDefault="005369AF" w:rsidP="005369AF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369AF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UNIDADES</w:t>
            </w:r>
          </w:p>
        </w:tc>
        <w:tc>
          <w:tcPr>
            <w:tcW w:w="5445" w:type="dxa"/>
            <w:shd w:val="clear" w:color="auto" w:fill="000000" w:themeFill="text1"/>
          </w:tcPr>
          <w:p w:rsidR="005369AF" w:rsidRPr="005369AF" w:rsidRDefault="005369AF" w:rsidP="005369AF">
            <w:pPr>
              <w:spacing w:before="20" w:after="2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5369AF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>DETALLES DEL PRODUCTO</w:t>
            </w:r>
          </w:p>
        </w:tc>
      </w:tr>
      <w:tr w:rsidR="00684056" w:rsidRPr="005369AF" w:rsidTr="0005129B">
        <w:trPr>
          <w:trHeight w:val="1417"/>
          <w:tblCellSpacing w:w="28" w:type="dxa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6" w:rsidRPr="005369AF" w:rsidRDefault="00684056" w:rsidP="004963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6" w:rsidRPr="005369AF" w:rsidRDefault="00684056" w:rsidP="004963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6" w:rsidRPr="005369AF" w:rsidRDefault="00684056" w:rsidP="004963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6" w:rsidRPr="005369AF" w:rsidRDefault="00684056" w:rsidP="00496311">
            <w:pPr>
              <w:rPr>
                <w:b/>
                <w:sz w:val="20"/>
                <w:szCs w:val="20"/>
              </w:rPr>
            </w:pPr>
          </w:p>
        </w:tc>
      </w:tr>
      <w:tr w:rsidR="00684056" w:rsidRPr="005369AF" w:rsidTr="0005129B">
        <w:trPr>
          <w:trHeight w:val="1417"/>
          <w:tblCellSpacing w:w="28" w:type="dxa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6" w:rsidRPr="005369AF" w:rsidRDefault="00684056" w:rsidP="004963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6" w:rsidRPr="005369AF" w:rsidRDefault="00684056" w:rsidP="004963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6" w:rsidRPr="005369AF" w:rsidRDefault="00684056" w:rsidP="004963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6" w:rsidRPr="005369AF" w:rsidRDefault="00684056" w:rsidP="00496311">
            <w:pPr>
              <w:rPr>
                <w:b/>
                <w:sz w:val="20"/>
                <w:szCs w:val="20"/>
              </w:rPr>
            </w:pPr>
          </w:p>
        </w:tc>
      </w:tr>
      <w:tr w:rsidR="00684056" w:rsidRPr="005369AF" w:rsidTr="0005129B">
        <w:trPr>
          <w:trHeight w:val="1417"/>
          <w:tblCellSpacing w:w="28" w:type="dxa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6" w:rsidRPr="005369AF" w:rsidRDefault="00684056" w:rsidP="004963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6" w:rsidRPr="005369AF" w:rsidRDefault="00684056" w:rsidP="004963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6" w:rsidRPr="005369AF" w:rsidRDefault="00684056" w:rsidP="004963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6" w:rsidRPr="005369AF" w:rsidRDefault="00684056" w:rsidP="00496311">
            <w:pPr>
              <w:rPr>
                <w:b/>
                <w:sz w:val="20"/>
                <w:szCs w:val="20"/>
              </w:rPr>
            </w:pPr>
          </w:p>
        </w:tc>
      </w:tr>
      <w:tr w:rsidR="00684056" w:rsidRPr="005369AF" w:rsidTr="0005129B">
        <w:trPr>
          <w:trHeight w:val="1417"/>
          <w:tblCellSpacing w:w="28" w:type="dxa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6" w:rsidRPr="005369AF" w:rsidRDefault="00684056" w:rsidP="004963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6" w:rsidRPr="005369AF" w:rsidRDefault="00684056" w:rsidP="004963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6" w:rsidRPr="005369AF" w:rsidRDefault="00684056" w:rsidP="004963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6" w:rsidRPr="005369AF" w:rsidRDefault="00684056" w:rsidP="00496311">
            <w:pPr>
              <w:rPr>
                <w:b/>
                <w:sz w:val="20"/>
                <w:szCs w:val="20"/>
              </w:rPr>
            </w:pPr>
          </w:p>
        </w:tc>
      </w:tr>
      <w:tr w:rsidR="005369AF" w:rsidRPr="005369AF" w:rsidTr="0005129B">
        <w:trPr>
          <w:trHeight w:val="1417"/>
          <w:tblCellSpacing w:w="28" w:type="dxa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AF" w:rsidRPr="005369AF" w:rsidRDefault="005369AF" w:rsidP="006840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AF" w:rsidRPr="005369AF" w:rsidRDefault="005369AF" w:rsidP="006840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AF" w:rsidRPr="005369AF" w:rsidRDefault="005369AF" w:rsidP="006840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AF" w:rsidRPr="005369AF" w:rsidRDefault="005369AF" w:rsidP="00684056">
            <w:pPr>
              <w:rPr>
                <w:b/>
                <w:sz w:val="20"/>
                <w:szCs w:val="20"/>
              </w:rPr>
            </w:pPr>
          </w:p>
        </w:tc>
      </w:tr>
    </w:tbl>
    <w:p w:rsidR="005369AF" w:rsidRPr="005369AF" w:rsidRDefault="005369AF" w:rsidP="005369AF">
      <w:pPr>
        <w:spacing w:after="0" w:line="240" w:lineRule="auto"/>
        <w:rPr>
          <w:b/>
          <w:sz w:val="28"/>
        </w:rPr>
      </w:pPr>
      <w:r w:rsidRPr="005369AF">
        <w:rPr>
          <w:b/>
          <w:sz w:val="28"/>
        </w:rPr>
        <w:br w:type="page"/>
      </w:r>
    </w:p>
    <w:p w:rsidR="00F064F9" w:rsidRDefault="00C51F57" w:rsidP="00F064F9">
      <w:pPr>
        <w:pBdr>
          <w:top w:val="single" w:sz="2" w:space="1" w:color="auto"/>
        </w:pBdr>
        <w:spacing w:after="0" w:line="240" w:lineRule="auto"/>
        <w:rPr>
          <w:b/>
          <w:sz w:val="32"/>
        </w:rPr>
      </w:pPr>
      <w:r>
        <w:rPr>
          <w:b/>
          <w:sz w:val="32"/>
        </w:rPr>
        <w:lastRenderedPageBreak/>
        <w:t>Cámaras frigoríficas</w:t>
      </w:r>
    </w:p>
    <w:p w:rsidR="00F064F9" w:rsidRPr="00704015" w:rsidRDefault="00F064F9" w:rsidP="00F064F9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F064F9">
        <w:rPr>
          <w:rFonts w:ascii="Calibri" w:eastAsia="Times New Roman" w:hAnsi="Calibri" w:cs="Calibri"/>
          <w:b/>
          <w:color w:val="000000"/>
        </w:rPr>
        <w:t>CÁMARAS FRIGORÍFICAS</w:t>
      </w:r>
    </w:p>
    <w:tbl>
      <w:tblPr>
        <w:tblStyle w:val="TableGrid"/>
        <w:tblW w:w="10149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"/>
        <w:gridCol w:w="845"/>
        <w:gridCol w:w="714"/>
        <w:gridCol w:w="1701"/>
        <w:gridCol w:w="1701"/>
        <w:gridCol w:w="1701"/>
        <w:gridCol w:w="1701"/>
        <w:gridCol w:w="1418"/>
      </w:tblGrid>
      <w:tr w:rsidR="00684056" w:rsidRPr="00704015" w:rsidTr="00684056">
        <w:trPr>
          <w:tblCellSpacing w:w="28" w:type="dxa"/>
        </w:trPr>
        <w:tc>
          <w:tcPr>
            <w:tcW w:w="1129" w:type="dxa"/>
            <w:gridSpan w:val="2"/>
            <w:shd w:val="clear" w:color="auto" w:fill="808080" w:themeFill="background1" w:themeFillShade="80"/>
          </w:tcPr>
          <w:p w:rsidR="00684056" w:rsidRPr="00704015" w:rsidRDefault="00684056" w:rsidP="005369AF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CÓDIGO</w:t>
            </w:r>
          </w:p>
        </w:tc>
        <w:tc>
          <w:tcPr>
            <w:tcW w:w="8852" w:type="dxa"/>
            <w:gridSpan w:val="6"/>
            <w:shd w:val="clear" w:color="auto" w:fill="808080" w:themeFill="background1" w:themeFillShade="80"/>
          </w:tcPr>
          <w:p w:rsidR="00684056" w:rsidRPr="00704015" w:rsidRDefault="00684056" w:rsidP="005369AF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 xml:space="preserve">DESCRIPCIÓN </w:t>
            </w:r>
          </w:p>
        </w:tc>
      </w:tr>
      <w:tr w:rsidR="00684056" w:rsidRPr="003106EA" w:rsidTr="00684056">
        <w:trPr>
          <w:tblCellSpacing w:w="28" w:type="dxa"/>
        </w:trPr>
        <w:tc>
          <w:tcPr>
            <w:tcW w:w="1129" w:type="dxa"/>
            <w:gridSpan w:val="2"/>
          </w:tcPr>
          <w:p w:rsidR="00684056" w:rsidRPr="0008562C" w:rsidRDefault="00684056" w:rsidP="005369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  <w:szCs w:val="20"/>
              </w:rPr>
              <w:t>TF020000</w:t>
            </w:r>
          </w:p>
        </w:tc>
        <w:tc>
          <w:tcPr>
            <w:tcW w:w="8852" w:type="dxa"/>
            <w:gridSpan w:val="6"/>
          </w:tcPr>
          <w:p w:rsidR="00684056" w:rsidRPr="0008562C" w:rsidRDefault="00684056" w:rsidP="005369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  <w:szCs w:val="20"/>
              </w:rPr>
              <w:t>para refrigeración o congelación</w:t>
            </w:r>
          </w:p>
        </w:tc>
      </w:tr>
      <w:tr w:rsidR="00583FC4" w:rsidRPr="005369AF" w:rsidTr="00583FC4">
        <w:trPr>
          <w:tblCellSpacing w:w="28" w:type="dxa"/>
        </w:trPr>
        <w:tc>
          <w:tcPr>
            <w:tcW w:w="284" w:type="dxa"/>
            <w:shd w:val="clear" w:color="auto" w:fill="auto"/>
          </w:tcPr>
          <w:p w:rsidR="00583FC4" w:rsidRPr="00583FC4" w:rsidRDefault="00583FC4" w:rsidP="00496311">
            <w:pPr>
              <w:spacing w:before="20" w:after="20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000000" w:themeFill="text1"/>
          </w:tcPr>
          <w:p w:rsidR="00583FC4" w:rsidRPr="005369AF" w:rsidRDefault="00583FC4" w:rsidP="00496311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TIPO*</w:t>
            </w:r>
          </w:p>
        </w:tc>
        <w:tc>
          <w:tcPr>
            <w:tcW w:w="1645" w:type="dxa"/>
            <w:shd w:val="clear" w:color="auto" w:fill="000000" w:themeFill="text1"/>
          </w:tcPr>
          <w:p w:rsidR="00583FC4" w:rsidRPr="005369AF" w:rsidRDefault="00583FC4" w:rsidP="00496311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ESPESOR PANEL (m)</w:t>
            </w:r>
          </w:p>
        </w:tc>
        <w:tc>
          <w:tcPr>
            <w:tcW w:w="1645" w:type="dxa"/>
            <w:shd w:val="clear" w:color="auto" w:fill="000000" w:themeFill="text1"/>
          </w:tcPr>
          <w:p w:rsidR="00583FC4" w:rsidRPr="005369AF" w:rsidRDefault="00583FC4" w:rsidP="00496311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369AF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ALTO (m)</w:t>
            </w:r>
          </w:p>
        </w:tc>
        <w:tc>
          <w:tcPr>
            <w:tcW w:w="1645" w:type="dxa"/>
            <w:shd w:val="clear" w:color="auto" w:fill="000000" w:themeFill="text1"/>
          </w:tcPr>
          <w:p w:rsidR="00583FC4" w:rsidRPr="005369AF" w:rsidRDefault="00583FC4" w:rsidP="00496311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369AF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ANCHO (m)</w:t>
            </w:r>
          </w:p>
        </w:tc>
        <w:tc>
          <w:tcPr>
            <w:tcW w:w="1645" w:type="dxa"/>
            <w:shd w:val="clear" w:color="auto" w:fill="000000" w:themeFill="text1"/>
          </w:tcPr>
          <w:p w:rsidR="00583FC4" w:rsidRPr="005369AF" w:rsidRDefault="00583FC4" w:rsidP="00496311">
            <w:pPr>
              <w:spacing w:before="20" w:after="2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>PROFUNDIDAD (m)</w:t>
            </w:r>
          </w:p>
        </w:tc>
        <w:tc>
          <w:tcPr>
            <w:tcW w:w="1334" w:type="dxa"/>
            <w:shd w:val="clear" w:color="auto" w:fill="000000" w:themeFill="text1"/>
          </w:tcPr>
          <w:p w:rsidR="00583FC4" w:rsidRPr="005369AF" w:rsidRDefault="00583FC4" w:rsidP="00496311">
            <w:pPr>
              <w:spacing w:before="20" w:after="2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>UNIDADES</w:t>
            </w:r>
          </w:p>
        </w:tc>
      </w:tr>
      <w:tr w:rsidR="00583FC4" w:rsidRPr="005369AF" w:rsidTr="00583FC4">
        <w:trPr>
          <w:tblCellSpacing w:w="2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83FC4" w:rsidRPr="00583FC4" w:rsidRDefault="00583FC4" w:rsidP="00583FC4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583FC4">
              <w:rPr>
                <w:b/>
                <w:color w:val="FFFFFF" w:themeColor="background1"/>
                <w:sz w:val="18"/>
                <w:szCs w:val="20"/>
              </w:rPr>
              <w:t>1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</w:p>
        </w:tc>
      </w:tr>
      <w:tr w:rsidR="00583FC4" w:rsidRPr="005369AF" w:rsidTr="00583FC4">
        <w:trPr>
          <w:tblCellSpacing w:w="2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83FC4" w:rsidRPr="00583FC4" w:rsidRDefault="00583FC4" w:rsidP="00583FC4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583FC4">
              <w:rPr>
                <w:b/>
                <w:color w:val="FFFFFF" w:themeColor="background1"/>
                <w:sz w:val="18"/>
                <w:szCs w:val="20"/>
              </w:rPr>
              <w:t>2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</w:p>
        </w:tc>
      </w:tr>
      <w:tr w:rsidR="00583FC4" w:rsidRPr="005369AF" w:rsidTr="00583FC4">
        <w:trPr>
          <w:tblCellSpacing w:w="2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83FC4" w:rsidRPr="00583FC4" w:rsidRDefault="00583FC4" w:rsidP="00583FC4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583FC4">
              <w:rPr>
                <w:b/>
                <w:color w:val="FFFFFF" w:themeColor="background1"/>
                <w:sz w:val="18"/>
                <w:szCs w:val="20"/>
              </w:rPr>
              <w:t>3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</w:p>
        </w:tc>
      </w:tr>
      <w:tr w:rsidR="00583FC4" w:rsidRPr="005369AF" w:rsidTr="00583FC4">
        <w:trPr>
          <w:tblCellSpacing w:w="2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83FC4" w:rsidRPr="00583FC4" w:rsidRDefault="00583FC4" w:rsidP="00583FC4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583FC4">
              <w:rPr>
                <w:b/>
                <w:color w:val="FFFFFF" w:themeColor="background1"/>
                <w:sz w:val="18"/>
                <w:szCs w:val="20"/>
              </w:rPr>
              <w:t>4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</w:p>
        </w:tc>
      </w:tr>
      <w:tr w:rsidR="00583FC4" w:rsidRPr="005369AF" w:rsidTr="00583FC4">
        <w:trPr>
          <w:tblCellSpacing w:w="2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83FC4" w:rsidRPr="00583FC4" w:rsidRDefault="00583FC4" w:rsidP="00583FC4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583FC4">
              <w:rPr>
                <w:b/>
                <w:color w:val="FFFFFF" w:themeColor="background1"/>
                <w:sz w:val="18"/>
                <w:szCs w:val="20"/>
              </w:rPr>
              <w:t>5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369AF" w:rsidRDefault="00583FC4" w:rsidP="0049631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</w:p>
        </w:tc>
      </w:tr>
      <w:tr w:rsidR="00583FC4" w:rsidRPr="005369AF" w:rsidTr="00583FC4">
        <w:trPr>
          <w:tblCellSpacing w:w="28" w:type="dxa"/>
        </w:trPr>
        <w:tc>
          <w:tcPr>
            <w:tcW w:w="284" w:type="dxa"/>
            <w:shd w:val="clear" w:color="auto" w:fill="auto"/>
          </w:tcPr>
          <w:p w:rsidR="00583FC4" w:rsidRPr="00583FC4" w:rsidRDefault="00583FC4" w:rsidP="00496311">
            <w:pPr>
              <w:spacing w:before="20" w:after="20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9697" w:type="dxa"/>
            <w:gridSpan w:val="7"/>
            <w:shd w:val="clear" w:color="auto" w:fill="000000" w:themeFill="text1"/>
          </w:tcPr>
          <w:p w:rsidR="00583FC4" w:rsidRPr="005369AF" w:rsidRDefault="00583FC4" w:rsidP="00496311">
            <w:pPr>
              <w:spacing w:before="20" w:after="2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5369AF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>DETALLES DEL PRODUCTO</w:t>
            </w:r>
          </w:p>
        </w:tc>
      </w:tr>
      <w:tr w:rsidR="00583FC4" w:rsidRPr="005369AF" w:rsidTr="00F972E9">
        <w:trPr>
          <w:trHeight w:val="1417"/>
          <w:tblCellSpacing w:w="2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83FC4" w:rsidRPr="00583FC4" w:rsidRDefault="00583FC4" w:rsidP="00496311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583FC4">
              <w:rPr>
                <w:b/>
                <w:color w:val="FFFFFF" w:themeColor="background1"/>
                <w:sz w:val="18"/>
                <w:szCs w:val="20"/>
              </w:rPr>
              <w:t>1</w:t>
            </w:r>
          </w:p>
        </w:tc>
        <w:tc>
          <w:tcPr>
            <w:tcW w:w="9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83FC4" w:rsidRDefault="00583FC4" w:rsidP="00F972E9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83FC4" w:rsidRPr="005369AF" w:rsidTr="00F972E9">
        <w:trPr>
          <w:trHeight w:val="1417"/>
          <w:tblCellSpacing w:w="2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83FC4" w:rsidRPr="00583FC4" w:rsidRDefault="00583FC4" w:rsidP="00496311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2</w:t>
            </w:r>
          </w:p>
        </w:tc>
        <w:tc>
          <w:tcPr>
            <w:tcW w:w="9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83FC4" w:rsidRDefault="00583FC4" w:rsidP="00F972E9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83FC4" w:rsidRPr="005369AF" w:rsidTr="00F972E9">
        <w:trPr>
          <w:trHeight w:val="1417"/>
          <w:tblCellSpacing w:w="2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83FC4" w:rsidRPr="00583FC4" w:rsidRDefault="00583FC4" w:rsidP="00496311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3</w:t>
            </w:r>
          </w:p>
        </w:tc>
        <w:tc>
          <w:tcPr>
            <w:tcW w:w="9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83FC4" w:rsidRDefault="00583FC4" w:rsidP="00F972E9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83FC4" w:rsidRPr="005369AF" w:rsidTr="00F972E9">
        <w:trPr>
          <w:trHeight w:val="1417"/>
          <w:tblCellSpacing w:w="2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83FC4" w:rsidRPr="00583FC4" w:rsidRDefault="00583FC4" w:rsidP="00496311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4</w:t>
            </w:r>
          </w:p>
        </w:tc>
        <w:tc>
          <w:tcPr>
            <w:tcW w:w="9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83FC4" w:rsidRDefault="00583FC4" w:rsidP="00F972E9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83FC4" w:rsidRPr="005369AF" w:rsidTr="00F972E9">
        <w:trPr>
          <w:trHeight w:val="1417"/>
          <w:tblCellSpacing w:w="2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83FC4" w:rsidRPr="00583FC4" w:rsidRDefault="00583FC4" w:rsidP="00583FC4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5</w:t>
            </w:r>
          </w:p>
        </w:tc>
        <w:tc>
          <w:tcPr>
            <w:tcW w:w="9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4" w:rsidRPr="00583FC4" w:rsidRDefault="00583FC4" w:rsidP="00F972E9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:rsidR="00F064F9" w:rsidRPr="00583FC4" w:rsidRDefault="00583FC4" w:rsidP="00F064F9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583FC4">
        <w:rPr>
          <w:rFonts w:ascii="Calibri" w:eastAsia="Times New Roman" w:hAnsi="Calibri" w:cs="Calibri"/>
          <w:b/>
          <w:color w:val="000000"/>
          <w:sz w:val="20"/>
          <w:szCs w:val="20"/>
        </w:rPr>
        <w:t>*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Los tipos </w:t>
      </w:r>
      <w:r w:rsidRPr="00583FC4">
        <w:rPr>
          <w:rFonts w:ascii="Calibri" w:eastAsia="Times New Roman" w:hAnsi="Calibri" w:cs="Calibri"/>
          <w:color w:val="000000"/>
          <w:sz w:val="20"/>
          <w:szCs w:val="20"/>
        </w:rPr>
        <w:t>de cámara frigorífica pueden ser: Congelación o Refrigeración</w:t>
      </w:r>
    </w:p>
    <w:p w:rsidR="00583FC4" w:rsidRDefault="00583FC4" w:rsidP="00F064F9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F064F9" w:rsidRPr="00704015" w:rsidRDefault="00F064F9" w:rsidP="00F064F9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F064F9">
        <w:rPr>
          <w:rFonts w:ascii="Calibri" w:eastAsia="Times New Roman" w:hAnsi="Calibri" w:cs="Calibri"/>
          <w:b/>
          <w:color w:val="000000"/>
        </w:rPr>
        <w:lastRenderedPageBreak/>
        <w:t>PUERTA ABATIBLE</w:t>
      </w:r>
      <w:r w:rsidR="00D47FD5">
        <w:rPr>
          <w:rFonts w:ascii="Calibri" w:eastAsia="Times New Roman" w:hAnsi="Calibri" w:cs="Calibri"/>
          <w:b/>
          <w:color w:val="000000"/>
        </w:rPr>
        <w:t xml:space="preserve"> PARA CÁMARA FRIGORÍFICA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"/>
        <w:gridCol w:w="7379"/>
        <w:gridCol w:w="1543"/>
      </w:tblGrid>
      <w:tr w:rsidR="00D47FD5" w:rsidRPr="00704015" w:rsidTr="00D47FD5">
        <w:trPr>
          <w:tblCellSpacing w:w="28" w:type="dxa"/>
        </w:trPr>
        <w:tc>
          <w:tcPr>
            <w:tcW w:w="1134" w:type="dxa"/>
            <w:shd w:val="clear" w:color="auto" w:fill="808080" w:themeFill="background1" w:themeFillShade="80"/>
          </w:tcPr>
          <w:p w:rsidR="00D47FD5" w:rsidRPr="00704015" w:rsidRDefault="00D47FD5" w:rsidP="005369AF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CÓDIGO</w:t>
            </w:r>
          </w:p>
        </w:tc>
        <w:tc>
          <w:tcPr>
            <w:tcW w:w="7323" w:type="dxa"/>
            <w:shd w:val="clear" w:color="auto" w:fill="808080" w:themeFill="background1" w:themeFillShade="80"/>
          </w:tcPr>
          <w:p w:rsidR="00D47FD5" w:rsidRPr="00704015" w:rsidRDefault="00D47FD5" w:rsidP="005369AF">
            <w:pPr>
              <w:spacing w:before="20" w:after="20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 w:rsidRPr="00704015"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:rsidR="00D47FD5" w:rsidRPr="00704015" w:rsidRDefault="00D47FD5" w:rsidP="005369AF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</w:rPr>
              <w:t>UNIDADES</w:t>
            </w: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TF020100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Refrigeración, Acero esmaltado color Blanco poliéster, 0.90 X 1.90 X 0.065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TF020101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Refrigeración, Acero esmaltado color Blanco poliéster, 1.00 X 2.00 X 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TF020102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Refrigeración, Acero esmaltado color Blanco poliéster, 1.10 X 2.10 X 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TF020103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Refrigeración, Acero Inoxidable, 0.90 X 1.90 X 0.065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TF020104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Refrigeración, Acero Inoxidable, 1.00 X 2.00 X 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TF020105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Refrigeración, Acero Inoxidable, 1.10 X 2.10 X 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TF020106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Refrigeración, Acero Galvanizado, 0.90 X 1.90 X 0.065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TF020107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Refrigeración, Acero Galvanizado, 1.00 X 2.00 X 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TF020108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Refrigeración, Acero Galvanizado, 1.10 X 2.10 X 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TF020109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 xml:space="preserve">Refrigeración, Aluminio </w:t>
            </w:r>
            <w:proofErr w:type="spellStart"/>
            <w:r w:rsidRPr="00D47FD5">
              <w:rPr>
                <w:rFonts w:ascii="Calibri" w:hAnsi="Calibri" w:cs="Calibri"/>
                <w:color w:val="000000"/>
                <w:sz w:val="20"/>
              </w:rPr>
              <w:t>Stucco</w:t>
            </w:r>
            <w:proofErr w:type="spellEnd"/>
            <w:r w:rsidRPr="00D47FD5">
              <w:rPr>
                <w:rFonts w:ascii="Calibri" w:hAnsi="Calibri" w:cs="Calibri"/>
                <w:color w:val="000000"/>
                <w:sz w:val="20"/>
              </w:rPr>
              <w:t>, 0.90 X 1.90 X 0.065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TF020110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 xml:space="preserve">Refrigeración, Aluminio </w:t>
            </w:r>
            <w:proofErr w:type="spellStart"/>
            <w:r w:rsidRPr="00D47FD5">
              <w:rPr>
                <w:rFonts w:ascii="Calibri" w:hAnsi="Calibri" w:cs="Calibri"/>
                <w:color w:val="000000"/>
                <w:sz w:val="20"/>
              </w:rPr>
              <w:t>Stucco</w:t>
            </w:r>
            <w:proofErr w:type="spellEnd"/>
            <w:r w:rsidRPr="00D47FD5">
              <w:rPr>
                <w:rFonts w:ascii="Calibri" w:hAnsi="Calibri" w:cs="Calibri"/>
                <w:color w:val="000000"/>
                <w:sz w:val="20"/>
              </w:rPr>
              <w:t>, 1.00 X 2.00 X 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TF020111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 xml:space="preserve">Refrigeración, Aluminio </w:t>
            </w:r>
            <w:proofErr w:type="spellStart"/>
            <w:r w:rsidRPr="00D47FD5">
              <w:rPr>
                <w:rFonts w:ascii="Calibri" w:hAnsi="Calibri" w:cs="Calibri"/>
                <w:color w:val="000000"/>
                <w:sz w:val="20"/>
              </w:rPr>
              <w:t>Stucco</w:t>
            </w:r>
            <w:proofErr w:type="spellEnd"/>
            <w:r w:rsidRPr="00D47FD5">
              <w:rPr>
                <w:rFonts w:ascii="Calibri" w:hAnsi="Calibri" w:cs="Calibri"/>
                <w:color w:val="000000"/>
                <w:sz w:val="20"/>
              </w:rPr>
              <w:t>, 1.10 X 2.10 X 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TF020112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Congelación, Acero esmaltado color Blanco poliéster, 0.90 X 1.90 X 0.065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TF020113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Congelación, Acero esmaltado color Blanco poliéster, 1.00 X 2.00 X 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TF020114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Congelación, Acero esmaltado color Blanco poliéster, 1.10 X 2.10 X 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TF020115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Congelación, Acero Inoxidable, 0.90 X 1.90 X 0.065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TF020116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Congelación, Acero Inoxidable, 1.00 X 2.00 X 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TF020117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Congelación, Acero Inoxidable, 1.10 X 2.10 X 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TF020118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Congelación, Acero Galvanizado, 0.90 X 1.90 X 0.065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TF020119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Congelación, Acero Galvanizado, 1.00 X 2.00 X 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TF020120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Congelación, Acero Galvanizado, 1.10 X 2.10 X 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TF020121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 xml:space="preserve">Congelación, Aluminio </w:t>
            </w:r>
            <w:proofErr w:type="spellStart"/>
            <w:r w:rsidRPr="00D47FD5">
              <w:rPr>
                <w:rFonts w:ascii="Calibri" w:hAnsi="Calibri" w:cs="Calibri"/>
                <w:color w:val="000000"/>
                <w:sz w:val="20"/>
              </w:rPr>
              <w:t>Stucco</w:t>
            </w:r>
            <w:proofErr w:type="spellEnd"/>
            <w:r w:rsidRPr="00D47FD5">
              <w:rPr>
                <w:rFonts w:ascii="Calibri" w:hAnsi="Calibri" w:cs="Calibri"/>
                <w:color w:val="000000"/>
                <w:sz w:val="20"/>
              </w:rPr>
              <w:t>, 0.90 X 1.90 X 0.065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TF020122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 xml:space="preserve">Congelación, Aluminio </w:t>
            </w:r>
            <w:proofErr w:type="spellStart"/>
            <w:r w:rsidRPr="00D47FD5">
              <w:rPr>
                <w:rFonts w:ascii="Calibri" w:hAnsi="Calibri" w:cs="Calibri"/>
                <w:color w:val="000000"/>
                <w:sz w:val="20"/>
              </w:rPr>
              <w:t>Stucco</w:t>
            </w:r>
            <w:proofErr w:type="spellEnd"/>
            <w:r w:rsidRPr="00D47FD5">
              <w:rPr>
                <w:rFonts w:ascii="Calibri" w:hAnsi="Calibri" w:cs="Calibri"/>
                <w:color w:val="000000"/>
                <w:sz w:val="20"/>
              </w:rPr>
              <w:t>, 1.00 X 2.00 X 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47FD5" w:rsidRPr="003106EA" w:rsidTr="00D47FD5">
        <w:trPr>
          <w:tblCellSpacing w:w="28" w:type="dxa"/>
        </w:trPr>
        <w:tc>
          <w:tcPr>
            <w:tcW w:w="1134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>TF020123</w:t>
            </w:r>
          </w:p>
        </w:tc>
        <w:tc>
          <w:tcPr>
            <w:tcW w:w="7323" w:type="dxa"/>
          </w:tcPr>
          <w:p w:rsidR="00D47FD5" w:rsidRPr="00D47FD5" w:rsidRDefault="00D47FD5">
            <w:pPr>
              <w:rPr>
                <w:rFonts w:ascii="Calibri" w:hAnsi="Calibri" w:cs="Calibri"/>
                <w:color w:val="000000"/>
                <w:sz w:val="20"/>
              </w:rPr>
            </w:pPr>
            <w:r w:rsidRPr="00D47FD5">
              <w:rPr>
                <w:rFonts w:ascii="Calibri" w:hAnsi="Calibri" w:cs="Calibri"/>
                <w:color w:val="000000"/>
                <w:sz w:val="20"/>
              </w:rPr>
              <w:t xml:space="preserve">Congelación, Aluminio </w:t>
            </w:r>
            <w:proofErr w:type="spellStart"/>
            <w:r w:rsidRPr="00D47FD5">
              <w:rPr>
                <w:rFonts w:ascii="Calibri" w:hAnsi="Calibri" w:cs="Calibri"/>
                <w:color w:val="000000"/>
                <w:sz w:val="20"/>
              </w:rPr>
              <w:t>Stucco</w:t>
            </w:r>
            <w:proofErr w:type="spellEnd"/>
            <w:r w:rsidRPr="00D47FD5">
              <w:rPr>
                <w:rFonts w:ascii="Calibri" w:hAnsi="Calibri" w:cs="Calibri"/>
                <w:color w:val="000000"/>
                <w:sz w:val="20"/>
              </w:rPr>
              <w:t>, 1.10 X 2.10 X .065 (m)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FD5" w:rsidRPr="003106EA" w:rsidRDefault="00D47FD5" w:rsidP="005369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08562C" w:rsidRPr="00C627A1" w:rsidRDefault="0008562C" w:rsidP="004A0005"/>
    <w:sectPr w:rsidR="0008562C" w:rsidRPr="00C627A1" w:rsidSect="00746DA4">
      <w:headerReference w:type="default" r:id="rId8"/>
      <w:footerReference w:type="default" r:id="rId9"/>
      <w:pgSz w:w="12240" w:h="15840" w:code="1"/>
      <w:pgMar w:top="2041" w:right="1134" w:bottom="1644" w:left="1134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3BC" w:rsidRDefault="00FE33BC" w:rsidP="000D6960">
      <w:pPr>
        <w:spacing w:after="0" w:line="240" w:lineRule="auto"/>
      </w:pPr>
      <w:r>
        <w:separator/>
      </w:r>
    </w:p>
  </w:endnote>
  <w:endnote w:type="continuationSeparator" w:id="0">
    <w:p w:rsidR="00FE33BC" w:rsidRDefault="00FE33BC" w:rsidP="000D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9AF" w:rsidRPr="00EF01F3" w:rsidRDefault="005369AF" w:rsidP="00EF01F3">
    <w:pPr>
      <w:pStyle w:val="Footer"/>
      <w:jc w:val="center"/>
      <w:rPr>
        <w:b/>
        <w:sz w:val="16"/>
        <w:szCs w:val="16"/>
      </w:rPr>
    </w:pPr>
    <w:r w:rsidRPr="00EF01F3">
      <w:rPr>
        <w:b/>
        <w:sz w:val="16"/>
        <w:szCs w:val="16"/>
      </w:rPr>
      <w:t>TRADING FONTEIUS</w:t>
    </w:r>
  </w:p>
  <w:p w:rsidR="005369AF" w:rsidRPr="00EF01F3" w:rsidRDefault="005369AF" w:rsidP="00EF01F3">
    <w:pPr>
      <w:pStyle w:val="Footer"/>
      <w:jc w:val="center"/>
      <w:rPr>
        <w:sz w:val="16"/>
        <w:szCs w:val="16"/>
      </w:rPr>
    </w:pPr>
    <w:r w:rsidRPr="00EF01F3">
      <w:rPr>
        <w:sz w:val="16"/>
        <w:szCs w:val="16"/>
      </w:rPr>
      <w:t>Calle Jardineros No. 93, esq. Cuauht</w:t>
    </w:r>
    <w:r>
      <w:rPr>
        <w:sz w:val="16"/>
        <w:szCs w:val="16"/>
      </w:rPr>
      <w:t>é</w:t>
    </w:r>
    <w:r w:rsidRPr="00EF01F3">
      <w:rPr>
        <w:sz w:val="16"/>
        <w:szCs w:val="16"/>
      </w:rPr>
      <w:t>moc, Bodega K (11). Zona Industrial San Pedrito Peñuelas CP 76148.</w:t>
    </w:r>
    <w:r>
      <w:rPr>
        <w:sz w:val="16"/>
        <w:szCs w:val="16"/>
      </w:rPr>
      <w:t xml:space="preserve"> </w:t>
    </w:r>
    <w:r w:rsidRPr="00EF01F3">
      <w:rPr>
        <w:sz w:val="16"/>
        <w:szCs w:val="16"/>
      </w:rPr>
      <w:t xml:space="preserve">Santiago de Querétaro. </w:t>
    </w:r>
    <w:proofErr w:type="spellStart"/>
    <w:r w:rsidRPr="00EF01F3">
      <w:rPr>
        <w:sz w:val="16"/>
        <w:szCs w:val="16"/>
      </w:rPr>
      <w:t>Qro</w:t>
    </w:r>
    <w:proofErr w:type="spellEnd"/>
    <w:r w:rsidRPr="00EF01F3">
      <w:rPr>
        <w:sz w:val="16"/>
        <w:szCs w:val="16"/>
      </w:rPr>
      <w:t>.</w:t>
    </w:r>
  </w:p>
  <w:p w:rsidR="005369AF" w:rsidRPr="00EF01F3" w:rsidRDefault="005369AF" w:rsidP="00EF01F3">
    <w:pPr>
      <w:pStyle w:val="Footer"/>
      <w:jc w:val="center"/>
      <w:rPr>
        <w:sz w:val="16"/>
        <w:szCs w:val="16"/>
      </w:rPr>
    </w:pPr>
    <w:r w:rsidRPr="00EF01F3">
      <w:rPr>
        <w:sz w:val="16"/>
        <w:szCs w:val="16"/>
      </w:rPr>
      <w:t>Teléfono: (442) 246 30 08</w:t>
    </w:r>
    <w:r>
      <w:rPr>
        <w:sz w:val="16"/>
        <w:szCs w:val="16"/>
      </w:rPr>
      <w:t xml:space="preserve">   </w:t>
    </w:r>
    <w:r>
      <w:rPr>
        <w:noProof/>
        <w:sz w:val="16"/>
        <w:szCs w:val="16"/>
      </w:rPr>
      <mc:AlternateContent>
        <mc:Choice Requires="wps">
          <w:drawing>
            <wp:inline distT="0" distB="0" distL="0" distR="0">
              <wp:extent cx="67310" cy="67310"/>
              <wp:effectExtent l="0" t="0" r="8890" b="8890"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" cy="67310"/>
                      </a:xfrm>
                      <a:prstGeom prst="ellipse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1" o:spid="_x0000_s1026" style="width:5.3pt;height: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" fillcolor="black [3213]" stroked="f">
              <w10:anchorlock/>
            </v:oval>
          </w:pict>
        </mc:Fallback>
      </mc:AlternateContent>
    </w:r>
    <w:r>
      <w:rPr>
        <w:sz w:val="16"/>
        <w:szCs w:val="16"/>
      </w:rPr>
      <w:t xml:space="preserve"> </w:t>
    </w:r>
    <w:r w:rsidRPr="00EF01F3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EF01F3">
      <w:rPr>
        <w:sz w:val="16"/>
        <w:szCs w:val="16"/>
      </w:rPr>
      <w:t xml:space="preserve">Correo electrónico: </w:t>
    </w:r>
    <w:r>
      <w:rPr>
        <w:sz w:val="16"/>
        <w:szCs w:val="16"/>
      </w:rPr>
      <w:t>contacto</w:t>
    </w:r>
    <w:r w:rsidRPr="00EF01F3">
      <w:rPr>
        <w:sz w:val="16"/>
        <w:szCs w:val="16"/>
      </w:rPr>
      <w:t>@trading</w:t>
    </w:r>
    <w:r w:rsidR="00A3213F">
      <w:rPr>
        <w:sz w:val="16"/>
        <w:szCs w:val="16"/>
      </w:rPr>
      <w:t>-</w:t>
    </w:r>
    <w:r w:rsidRPr="00EF01F3">
      <w:rPr>
        <w:sz w:val="16"/>
        <w:szCs w:val="16"/>
      </w:rPr>
      <w:t>fonteius.com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3BC" w:rsidRDefault="00FE33BC" w:rsidP="000D6960">
      <w:pPr>
        <w:spacing w:after="0" w:line="240" w:lineRule="auto"/>
      </w:pPr>
      <w:r>
        <w:separator/>
      </w:r>
    </w:p>
  </w:footnote>
  <w:footnote w:type="continuationSeparator" w:id="0">
    <w:p w:rsidR="00FE33BC" w:rsidRDefault="00FE33BC" w:rsidP="000D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9AF" w:rsidRPr="00620688" w:rsidRDefault="005369AF">
    <w:pPr>
      <w:pStyle w:val="Header"/>
      <w:rPr>
        <w:sz w:val="24"/>
      </w:rPr>
    </w:pPr>
    <w:r w:rsidRPr="00620688">
      <w:rPr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3C00B4CC" wp14:editId="0224C623">
          <wp:simplePos x="0" y="0"/>
          <wp:positionH relativeFrom="page">
            <wp:posOffset>2934031</wp:posOffset>
          </wp:positionH>
          <wp:positionV relativeFrom="page">
            <wp:posOffset>286247</wp:posOffset>
          </wp:positionV>
          <wp:extent cx="1799590" cy="8763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45"/>
      <w:gridCol w:w="3304"/>
      <w:gridCol w:w="3323"/>
    </w:tblGrid>
    <w:tr w:rsidR="005369AF" w:rsidRPr="00E357E8" w:rsidTr="00620688">
      <w:tc>
        <w:tcPr>
          <w:tcW w:w="3370" w:type="dxa"/>
          <w:vAlign w:val="bottom"/>
        </w:tcPr>
        <w:p w:rsidR="005369AF" w:rsidRDefault="005369AF" w:rsidP="00620688">
          <w:pPr>
            <w:pStyle w:val="Header"/>
            <w:spacing w:line="400" w:lineRule="exact"/>
            <w:rPr>
              <w:b/>
              <w:sz w:val="40"/>
            </w:rPr>
          </w:pPr>
        </w:p>
        <w:p w:rsidR="005369AF" w:rsidRPr="00620688" w:rsidRDefault="005369AF" w:rsidP="00620688">
          <w:pPr>
            <w:pStyle w:val="Header"/>
            <w:spacing w:line="400" w:lineRule="exact"/>
            <w:rPr>
              <w:b/>
              <w:sz w:val="40"/>
            </w:rPr>
          </w:pPr>
          <w:r w:rsidRPr="00620688">
            <w:rPr>
              <w:b/>
              <w:sz w:val="40"/>
            </w:rPr>
            <w:t>SOLICITUD DE</w:t>
          </w:r>
        </w:p>
        <w:p w:rsidR="005369AF" w:rsidRDefault="005369AF" w:rsidP="00620688">
          <w:pPr>
            <w:pStyle w:val="Header"/>
            <w:spacing w:line="400" w:lineRule="exact"/>
            <w:rPr>
              <w:sz w:val="24"/>
            </w:rPr>
          </w:pPr>
          <w:r w:rsidRPr="00620688">
            <w:rPr>
              <w:b/>
              <w:sz w:val="40"/>
            </w:rPr>
            <w:t>COTIZACIÓN</w:t>
          </w:r>
        </w:p>
      </w:tc>
      <w:tc>
        <w:tcPr>
          <w:tcW w:w="3371" w:type="dxa"/>
        </w:tcPr>
        <w:p w:rsidR="005369AF" w:rsidRDefault="005369AF" w:rsidP="00620688">
          <w:pPr>
            <w:pStyle w:val="Header"/>
            <w:jc w:val="center"/>
            <w:rPr>
              <w:sz w:val="24"/>
            </w:rPr>
          </w:pPr>
        </w:p>
      </w:tc>
      <w:tc>
        <w:tcPr>
          <w:tcW w:w="3371" w:type="dxa"/>
        </w:tcPr>
        <w:p w:rsidR="005369AF" w:rsidRPr="00E357E8" w:rsidRDefault="005369AF" w:rsidP="00620688">
          <w:pPr>
            <w:pStyle w:val="Header"/>
            <w:jc w:val="right"/>
            <w:rPr>
              <w:b/>
              <w:sz w:val="20"/>
            </w:rPr>
          </w:pPr>
          <w:r w:rsidRPr="00E357E8">
            <w:rPr>
              <w:sz w:val="20"/>
            </w:rPr>
            <w:t xml:space="preserve">Página </w:t>
          </w:r>
          <w:r w:rsidRPr="00E357E8">
            <w:rPr>
              <w:b/>
              <w:sz w:val="20"/>
            </w:rPr>
            <w:fldChar w:fldCharType="begin"/>
          </w:r>
          <w:r w:rsidRPr="00E357E8">
            <w:rPr>
              <w:b/>
              <w:sz w:val="20"/>
            </w:rPr>
            <w:instrText xml:space="preserve"> PAGE  \* Arabic  \* MERGEFORMAT </w:instrText>
          </w:r>
          <w:r w:rsidRPr="00E357E8">
            <w:rPr>
              <w:b/>
              <w:sz w:val="20"/>
            </w:rPr>
            <w:fldChar w:fldCharType="separate"/>
          </w:r>
          <w:r w:rsidR="004F700A">
            <w:rPr>
              <w:b/>
              <w:noProof/>
              <w:sz w:val="20"/>
            </w:rPr>
            <w:t>1</w:t>
          </w:r>
          <w:r w:rsidRPr="00E357E8">
            <w:rPr>
              <w:b/>
              <w:sz w:val="20"/>
            </w:rPr>
            <w:fldChar w:fldCharType="end"/>
          </w:r>
          <w:r w:rsidRPr="00E357E8">
            <w:rPr>
              <w:sz w:val="20"/>
            </w:rPr>
            <w:t xml:space="preserve"> de </w:t>
          </w:r>
          <w:r w:rsidRPr="00E357E8">
            <w:rPr>
              <w:b/>
              <w:sz w:val="20"/>
            </w:rPr>
            <w:fldChar w:fldCharType="begin"/>
          </w:r>
          <w:r w:rsidRPr="00E357E8">
            <w:rPr>
              <w:b/>
              <w:sz w:val="20"/>
            </w:rPr>
            <w:instrText xml:space="preserve"> NUMPAGES  \* Arabic  \* MERGEFORMAT </w:instrText>
          </w:r>
          <w:r w:rsidRPr="00E357E8">
            <w:rPr>
              <w:b/>
              <w:sz w:val="20"/>
            </w:rPr>
            <w:fldChar w:fldCharType="separate"/>
          </w:r>
          <w:r w:rsidR="004F700A">
            <w:rPr>
              <w:b/>
              <w:noProof/>
              <w:sz w:val="20"/>
            </w:rPr>
            <w:t>7</w:t>
          </w:r>
          <w:r w:rsidRPr="00E357E8">
            <w:rPr>
              <w:b/>
              <w:sz w:val="20"/>
            </w:rPr>
            <w:fldChar w:fldCharType="end"/>
          </w:r>
        </w:p>
        <w:p w:rsidR="005369AF" w:rsidRPr="00E357E8" w:rsidRDefault="005369AF" w:rsidP="00620688">
          <w:pPr>
            <w:pStyle w:val="Header"/>
            <w:jc w:val="right"/>
            <w:rPr>
              <w:sz w:val="20"/>
            </w:rPr>
          </w:pPr>
          <w:r w:rsidRPr="00E357E8">
            <w:rPr>
              <w:sz w:val="20"/>
            </w:rPr>
            <w:fldChar w:fldCharType="begin"/>
          </w:r>
          <w:r w:rsidRPr="00E357E8">
            <w:rPr>
              <w:sz w:val="20"/>
            </w:rPr>
            <w:instrText xml:space="preserve"> TIME \@ "dd/MM/yyyy" </w:instrText>
          </w:r>
          <w:r w:rsidRPr="00E357E8">
            <w:rPr>
              <w:sz w:val="20"/>
            </w:rPr>
            <w:fldChar w:fldCharType="separate"/>
          </w:r>
          <w:r w:rsidR="004F700A">
            <w:rPr>
              <w:noProof/>
              <w:sz w:val="20"/>
            </w:rPr>
            <w:t>08/03/2012</w:t>
          </w:r>
          <w:r w:rsidRPr="00E357E8">
            <w:rPr>
              <w:sz w:val="20"/>
            </w:rPr>
            <w:fldChar w:fldCharType="end"/>
          </w:r>
        </w:p>
      </w:tc>
    </w:tr>
  </w:tbl>
  <w:p w:rsidR="005369AF" w:rsidRPr="00620688" w:rsidRDefault="005369AF">
    <w:pPr>
      <w:pStyle w:val="Header"/>
      <w:rPr>
        <w:b/>
        <w:sz w:val="40"/>
      </w:rPr>
    </w:pPr>
    <w:r w:rsidRPr="00620688">
      <w:rPr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93d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88"/>
    <w:rsid w:val="00024A06"/>
    <w:rsid w:val="0005129B"/>
    <w:rsid w:val="0008562C"/>
    <w:rsid w:val="000D6960"/>
    <w:rsid w:val="00124067"/>
    <w:rsid w:val="00153094"/>
    <w:rsid w:val="00176B2C"/>
    <w:rsid w:val="001F4AEF"/>
    <w:rsid w:val="002422E8"/>
    <w:rsid w:val="002443AD"/>
    <w:rsid w:val="003106EA"/>
    <w:rsid w:val="00397DE8"/>
    <w:rsid w:val="003C3C91"/>
    <w:rsid w:val="004A0005"/>
    <w:rsid w:val="004A1F38"/>
    <w:rsid w:val="004F700A"/>
    <w:rsid w:val="00506495"/>
    <w:rsid w:val="005216D8"/>
    <w:rsid w:val="005259DB"/>
    <w:rsid w:val="005369AF"/>
    <w:rsid w:val="00545555"/>
    <w:rsid w:val="00583FC4"/>
    <w:rsid w:val="005B6285"/>
    <w:rsid w:val="00620688"/>
    <w:rsid w:val="00684056"/>
    <w:rsid w:val="00704015"/>
    <w:rsid w:val="00746DA4"/>
    <w:rsid w:val="007C5F7F"/>
    <w:rsid w:val="00931FC4"/>
    <w:rsid w:val="00936D92"/>
    <w:rsid w:val="009E4D72"/>
    <w:rsid w:val="00A3213F"/>
    <w:rsid w:val="00AD6BF6"/>
    <w:rsid w:val="00B41201"/>
    <w:rsid w:val="00B95CE1"/>
    <w:rsid w:val="00BD76EF"/>
    <w:rsid w:val="00BF6C05"/>
    <w:rsid w:val="00C064E8"/>
    <w:rsid w:val="00C45AAB"/>
    <w:rsid w:val="00C51F57"/>
    <w:rsid w:val="00C627A1"/>
    <w:rsid w:val="00C85115"/>
    <w:rsid w:val="00D43937"/>
    <w:rsid w:val="00D47FD5"/>
    <w:rsid w:val="00E129B6"/>
    <w:rsid w:val="00E17855"/>
    <w:rsid w:val="00E22E2D"/>
    <w:rsid w:val="00E357E8"/>
    <w:rsid w:val="00EF01F3"/>
    <w:rsid w:val="00F064F9"/>
    <w:rsid w:val="00F972E9"/>
    <w:rsid w:val="00FC705E"/>
    <w:rsid w:val="00FE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93d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960"/>
  </w:style>
  <w:style w:type="paragraph" w:styleId="Footer">
    <w:name w:val="footer"/>
    <w:basedOn w:val="Normal"/>
    <w:link w:val="FooterChar"/>
    <w:uiPriority w:val="99"/>
    <w:unhideWhenUsed/>
    <w:rsid w:val="000D6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960"/>
  </w:style>
  <w:style w:type="paragraph" w:styleId="BalloonText">
    <w:name w:val="Balloon Text"/>
    <w:basedOn w:val="Normal"/>
    <w:link w:val="BalloonTextChar"/>
    <w:uiPriority w:val="99"/>
    <w:semiHidden/>
    <w:unhideWhenUsed/>
    <w:rsid w:val="000D6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36D9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627A1"/>
    <w:rPr>
      <w:color w:val="808080"/>
    </w:rPr>
  </w:style>
  <w:style w:type="table" w:styleId="TableGrid">
    <w:name w:val="Table Grid"/>
    <w:basedOn w:val="TableNormal"/>
    <w:uiPriority w:val="59"/>
    <w:rsid w:val="00620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960"/>
  </w:style>
  <w:style w:type="paragraph" w:styleId="Footer">
    <w:name w:val="footer"/>
    <w:basedOn w:val="Normal"/>
    <w:link w:val="FooterChar"/>
    <w:uiPriority w:val="99"/>
    <w:unhideWhenUsed/>
    <w:rsid w:val="000D6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960"/>
  </w:style>
  <w:style w:type="paragraph" w:styleId="BalloonText">
    <w:name w:val="Balloon Text"/>
    <w:basedOn w:val="Normal"/>
    <w:link w:val="BalloonTextChar"/>
    <w:uiPriority w:val="99"/>
    <w:semiHidden/>
    <w:unhideWhenUsed/>
    <w:rsid w:val="000D6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36D9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627A1"/>
    <w:rPr>
      <w:color w:val="808080"/>
    </w:rPr>
  </w:style>
  <w:style w:type="table" w:styleId="TableGrid">
    <w:name w:val="Table Grid"/>
    <w:basedOn w:val="TableNormal"/>
    <w:uiPriority w:val="59"/>
    <w:rsid w:val="00620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to\Documents\Trabajo\tito\Angel%20Guerra\Cotizaci&#243;n\Solicitud%20de%20cotizac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1368-88AD-4C95-B66C-9DBDC052C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 de cotizacion.dotx</Template>
  <TotalTime>581</TotalTime>
  <Pages>7</Pages>
  <Words>1546</Words>
  <Characters>8504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3mindware</Company>
  <LinksUpToDate>false</LinksUpToDate>
  <CharactersWithSpaces>10030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</dc:creator>
  <cp:lastModifiedBy>Tito</cp:lastModifiedBy>
  <cp:revision>22</cp:revision>
  <dcterms:created xsi:type="dcterms:W3CDTF">2011-05-04T06:23:00Z</dcterms:created>
  <dcterms:modified xsi:type="dcterms:W3CDTF">2012-03-08T17:20:00Z</dcterms:modified>
</cp:coreProperties>
</file>